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tbl>
      <w:tblPr>
        <w:tblpPr w:leftFromText="141" w:rightFromText="141" w:vertAnchor="text" w:horzAnchor="margin" w:tblpY="-353"/>
        <w:tblW w:w="10068" w:type="dxa"/>
        <w:tblLayout w:type="fixed"/>
        <w:tblLook w:val="0000" w:firstRow="0" w:lastRow="0" w:firstColumn="0" w:lastColumn="0" w:noHBand="0" w:noVBand="0"/>
      </w:tblPr>
      <w:tblGrid>
        <w:gridCol w:w="1526"/>
        <w:gridCol w:w="8542"/>
      </w:tblGrid>
      <w:tr w:rsidR="00611A13" w:rsidRPr="00305585" w14:paraId="1E32312D" w14:textId="77777777" w:rsidTr="000A1210">
        <w:tc>
          <w:tcPr>
            <w:tcW w:w="1526" w:type="dxa"/>
            <w:vAlign w:val="center"/>
          </w:tcPr>
          <w:p w14:paraId="76C6060F" w14:textId="77777777" w:rsidR="00611A13" w:rsidRPr="00305585" w:rsidRDefault="002809CC" w:rsidP="0089431E">
            <w:pPr>
              <w:snapToGrid w:val="0"/>
              <w:jc w:val="center"/>
              <w:rPr>
                <w:rFonts w:ascii="Calibri" w:hAnsi="Calibri" w:cs="Calibri"/>
                <w:noProof/>
                <w:lang w:eastAsia="fr-FR"/>
              </w:rPr>
            </w:pPr>
            <w:bookmarkStart w:id="0" w:name="_Toc270943383"/>
            <w:bookmarkStart w:id="1" w:name="_GoBack"/>
            <w:bookmarkEnd w:id="1"/>
            <w:r>
              <w:rPr>
                <w:rFonts w:ascii="Calibri" w:hAnsi="Calibri" w:cs="Calibri"/>
                <w:noProof/>
                <w:lang w:eastAsia="fr-FR"/>
              </w:rPr>
              <w:drawing>
                <wp:inline distT="0" distB="0" distL="0" distR="0" wp14:anchorId="1A4CC987" wp14:editId="0EDBF073">
                  <wp:extent cx="831850" cy="831850"/>
                  <wp:effectExtent l="0" t="0" r="6350" b="6350"/>
                  <wp:docPr id="1" name="Imag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enSante_SANS_SIGNATURE-CERCLE-RVB-BD-72dpi.pn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31850" cy="8318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542" w:type="dxa"/>
            <w:vAlign w:val="center"/>
          </w:tcPr>
          <w:sdt>
            <w:sdtPr>
              <w:rPr>
                <w:rFonts w:ascii="Calibri" w:hAnsi="Calibri" w:cs="Calibri"/>
                <w:sz w:val="52"/>
              </w:rPr>
              <w:alias w:val="Objet "/>
              <w:id w:val="64820070"/>
              <w:placeholder>
                <w:docPart w:val="D9746F2C530C40E19A39027CA48D3704"/>
              </w:placeholder>
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<w:text/>
            </w:sdtPr>
            <w:sdtEndPr/>
            <w:sdtContent>
              <w:p w14:paraId="3BE0080C" w14:textId="7BE2E235" w:rsidR="00611A13" w:rsidRPr="00F516C3" w:rsidRDefault="00157D78" w:rsidP="002809CC">
                <w:pPr>
                  <w:pStyle w:val="TitreEntete"/>
                  <w:rPr>
                    <w:rFonts w:ascii="Calibri" w:hAnsi="Calibri" w:cs="Calibri"/>
                    <w:sz w:val="44"/>
                  </w:rPr>
                </w:pPr>
                <w:r w:rsidRPr="00F516C3">
                  <w:rPr>
                    <w:rFonts w:ascii="Calibri" w:hAnsi="Calibri" w:cs="Calibri"/>
                    <w:sz w:val="52"/>
                  </w:rPr>
                  <w:t>Demande de rendez-vous</w:t>
                </w:r>
                <w:r w:rsidR="001550BD" w:rsidRPr="00F516C3">
                  <w:rPr>
                    <w:rFonts w:ascii="Calibri" w:hAnsi="Calibri" w:cs="Calibri"/>
                    <w:sz w:val="52"/>
                  </w:rPr>
                  <w:t xml:space="preserve"> urgent</w:t>
                </w:r>
              </w:p>
            </w:sdtContent>
          </w:sdt>
          <w:p w14:paraId="4A0D0A55" w14:textId="77777777" w:rsidR="001550BD" w:rsidRPr="001550BD" w:rsidRDefault="001550BD" w:rsidP="002809CC">
            <w:pPr>
              <w:pStyle w:val="TitreEntete"/>
              <w:rPr>
                <w:rFonts w:ascii="Calibri" w:hAnsi="Calibri" w:cs="Calibri"/>
                <w:sz w:val="16"/>
              </w:rPr>
            </w:pPr>
          </w:p>
          <w:p w14:paraId="25E35B4C" w14:textId="03F57DAC" w:rsidR="001550BD" w:rsidRPr="001550BD" w:rsidRDefault="001550BD" w:rsidP="002809CC">
            <w:pPr>
              <w:pStyle w:val="TitreEntete"/>
              <w:rPr>
                <w:rFonts w:ascii="Calibri" w:hAnsi="Calibri" w:cs="Calibri"/>
                <w:smallCaps w:val="0"/>
              </w:rPr>
            </w:pPr>
            <w:r w:rsidRPr="001550BD">
              <w:rPr>
                <w:rFonts w:ascii="Calibri" w:hAnsi="Calibri" w:cs="Calibri"/>
                <w:smallCaps w:val="0"/>
              </w:rPr>
              <w:t>A envoyer à</w:t>
            </w:r>
            <w:r>
              <w:rPr>
                <w:rFonts w:ascii="Calibri" w:hAnsi="Calibri" w:cs="Calibri"/>
                <w:smallCaps w:val="0"/>
              </w:rPr>
              <w:t> : convocation.permanence@ensante.fr</w:t>
            </w:r>
          </w:p>
        </w:tc>
      </w:tr>
    </w:tbl>
    <w:p w14:paraId="06955887" w14:textId="77777777" w:rsidR="00926339" w:rsidRPr="00305585" w:rsidRDefault="00926339" w:rsidP="0063343D">
      <w:pPr>
        <w:rPr>
          <w:rFonts w:ascii="Calibri" w:hAnsi="Calibri" w:cs="Calibri"/>
        </w:rPr>
      </w:pPr>
    </w:p>
    <w:p w14:paraId="2A71E9F8" w14:textId="77777777" w:rsidR="00CB4241" w:rsidRPr="00305585" w:rsidRDefault="00CB4241" w:rsidP="00CB4241">
      <w:pPr>
        <w:rPr>
          <w:rFonts w:ascii="Calibri" w:hAnsi="Calibri" w:cs="Calibri"/>
        </w:rPr>
      </w:pPr>
    </w:p>
    <w:p w14:paraId="6F298809" w14:textId="77777777" w:rsidR="00CB4241" w:rsidRPr="00305585" w:rsidRDefault="00CB4241" w:rsidP="00CB4241">
      <w:pPr>
        <w:rPr>
          <w:rFonts w:ascii="Calibri" w:hAnsi="Calibri" w:cs="Calibri"/>
        </w:rPr>
      </w:pPr>
      <w:r w:rsidRPr="00305585">
        <w:rPr>
          <w:rFonts w:ascii="Calibri" w:hAnsi="Calibri" w:cs="Calibri"/>
          <w:b/>
        </w:rPr>
        <w:t>Type de visite demandée</w:t>
      </w:r>
      <w:r w:rsidRPr="00305585">
        <w:rPr>
          <w:rFonts w:ascii="Calibri" w:hAnsi="Calibri" w:cs="Calibri"/>
        </w:rPr>
        <w:tab/>
      </w:r>
      <w:r w:rsidRPr="00305585">
        <w:rPr>
          <w:rFonts w:ascii="Calibri" w:hAnsi="Calibri" w:cs="Calibri"/>
        </w:rPr>
        <w:tab/>
      </w:r>
      <w:sdt>
        <w:sdtPr>
          <w:rPr>
            <w:rFonts w:ascii="Calibri" w:hAnsi="Calibri" w:cs="Calibri"/>
            <w:color w:val="00426A" w:themeColor="accent1"/>
          </w:rPr>
          <w:id w:val="811370082"/>
          <w:showingPlcHdr/>
          <w:comboBox>
            <w:listItem w:value="Choisissez un élément."/>
            <w:listItem w:displayText="Visite d’Information et de Prévention Initiale" w:value="Visite d’Information et de Prévention Initiale"/>
            <w:listItem w:displayText="Examen médical d’Aptitude à l'Embauche" w:value="Examen médical d’Aptitude à l'Embauche"/>
            <w:listItem w:displayText="Visite de reprise" w:value="Visite de reprise"/>
            <w:listItem w:displayText="Visite à la demande du salarié" w:value="Visite à la demande du salarié"/>
            <w:listItem w:displayText="Visite à la demande de l'employeur" w:value="Visite à la demande de l'employeur"/>
            <w:listItem w:displayText="Visite à la demande du médecin du travail" w:value="Visite à la demande du médecin du travail"/>
            <w:listItem w:displayText="Visite de mi-carrière" w:value="Visite de mi-carrière"/>
            <w:listItem w:displayText="Visite post-exposition/post-professionnelle" w:value="Visite post-exposition/post-professionnelle"/>
          </w:comboBox>
        </w:sdtPr>
        <w:sdtEndPr/>
        <w:sdtContent>
          <w:r w:rsidRPr="00305585">
            <w:rPr>
              <w:rFonts w:ascii="Calibri" w:hAnsi="Calibri" w:cs="Calibri"/>
              <w:color w:val="00426A" w:themeColor="accent1"/>
            </w:rPr>
            <w:t>Choisissez un élément.</w:t>
          </w:r>
        </w:sdtContent>
      </w:sdt>
    </w:p>
    <w:p w14:paraId="2754C346" w14:textId="77777777" w:rsidR="00CB4241" w:rsidRPr="00305585" w:rsidRDefault="00CB4241" w:rsidP="0063343D">
      <w:pPr>
        <w:rPr>
          <w:rFonts w:ascii="Calibri" w:hAnsi="Calibri" w:cs="Calibri"/>
        </w:rPr>
      </w:pPr>
    </w:p>
    <w:tbl>
      <w:tblPr>
        <w:tblStyle w:val="Grilledutableau"/>
        <w:tblW w:w="9918" w:type="dxa"/>
        <w:tblBorders>
          <w:top w:val="single" w:sz="4" w:space="0" w:color="C2C7CD" w:themeColor="text1" w:themeTint="40"/>
          <w:left w:val="single" w:sz="4" w:space="0" w:color="C2C7CD" w:themeColor="text1" w:themeTint="40"/>
          <w:bottom w:val="single" w:sz="4" w:space="0" w:color="C2C7CD" w:themeColor="text1" w:themeTint="40"/>
          <w:right w:val="single" w:sz="4" w:space="0" w:color="C2C7CD" w:themeColor="text1" w:themeTint="40"/>
          <w:insideH w:val="none" w:sz="0" w:space="0" w:color="auto"/>
          <w:insideV w:val="none" w:sz="0" w:space="0" w:color="auto"/>
        </w:tblBorders>
        <w:tblLook w:val="0480" w:firstRow="0" w:lastRow="0" w:firstColumn="1" w:lastColumn="0" w:noHBand="0" w:noVBand="1"/>
      </w:tblPr>
      <w:tblGrid>
        <w:gridCol w:w="1089"/>
        <w:gridCol w:w="3081"/>
        <w:gridCol w:w="5748"/>
      </w:tblGrid>
      <w:tr w:rsidR="004F1C7C" w:rsidRPr="00305585" w14:paraId="3C643249" w14:textId="77777777" w:rsidTr="004D6547">
        <w:tc>
          <w:tcPr>
            <w:tcW w:w="1089" w:type="dxa"/>
            <w:vMerge w:val="restart"/>
            <w:tcBorders>
              <w:top w:val="single" w:sz="4" w:space="0" w:color="C2C7CD" w:themeColor="text1" w:themeTint="40"/>
              <w:bottom w:val="single" w:sz="4" w:space="0" w:color="C2C7CD" w:themeColor="text1" w:themeTint="40"/>
              <w:right w:val="single" w:sz="4" w:space="0" w:color="C2C7CD" w:themeColor="text1" w:themeTint="40"/>
            </w:tcBorders>
            <w:textDirection w:val="btLr"/>
            <w:vAlign w:val="center"/>
          </w:tcPr>
          <w:bookmarkEnd w:id="0"/>
          <w:p w14:paraId="79D40D99" w14:textId="77777777" w:rsidR="004F1C7C" w:rsidRPr="00305585" w:rsidRDefault="00C15E20" w:rsidP="00685439">
            <w:pPr>
              <w:jc w:val="center"/>
              <w:rPr>
                <w:rFonts w:ascii="Calibri" w:hAnsi="Calibri" w:cs="Calibri"/>
                <w:b/>
              </w:rPr>
            </w:pPr>
            <w:r w:rsidRPr="00305585">
              <w:rPr>
                <w:rFonts w:ascii="Calibri" w:hAnsi="Calibri" w:cs="Calibri"/>
                <w:b/>
              </w:rPr>
              <w:t>Salarié</w:t>
            </w:r>
            <w:r w:rsidR="001C1A7D" w:rsidRPr="00305585">
              <w:rPr>
                <w:rFonts w:ascii="Calibri" w:hAnsi="Calibri" w:cs="Calibri"/>
                <w:b/>
              </w:rPr>
              <w:t>(e)</w:t>
            </w:r>
          </w:p>
        </w:tc>
        <w:tc>
          <w:tcPr>
            <w:tcW w:w="3081" w:type="dxa"/>
            <w:tcBorders>
              <w:left w:val="single" w:sz="4" w:space="0" w:color="C2C7CD" w:themeColor="text1" w:themeTint="40"/>
            </w:tcBorders>
          </w:tcPr>
          <w:p w14:paraId="571A9720" w14:textId="77777777" w:rsidR="004F1C7C" w:rsidRPr="00305585" w:rsidRDefault="004F1C7C" w:rsidP="00685439">
            <w:pPr>
              <w:jc w:val="left"/>
              <w:rPr>
                <w:rFonts w:ascii="Calibri" w:hAnsi="Calibri" w:cs="Calibri"/>
                <w:b/>
                <w:szCs w:val="20"/>
              </w:rPr>
            </w:pPr>
          </w:p>
        </w:tc>
        <w:tc>
          <w:tcPr>
            <w:tcW w:w="5748" w:type="dxa"/>
          </w:tcPr>
          <w:p w14:paraId="322479DF" w14:textId="77777777" w:rsidR="004F1C7C" w:rsidRPr="00305585" w:rsidRDefault="004F1C7C" w:rsidP="00685439">
            <w:pPr>
              <w:jc w:val="left"/>
              <w:rPr>
                <w:rFonts w:ascii="Calibri" w:hAnsi="Calibri" w:cs="Calibri"/>
                <w:szCs w:val="20"/>
              </w:rPr>
            </w:pPr>
          </w:p>
        </w:tc>
      </w:tr>
      <w:tr w:rsidR="004F1C7C" w:rsidRPr="00305585" w14:paraId="3C394768" w14:textId="77777777" w:rsidTr="004D6547">
        <w:tc>
          <w:tcPr>
            <w:tcW w:w="1089" w:type="dxa"/>
            <w:vMerge/>
            <w:tcBorders>
              <w:top w:val="nil"/>
              <w:bottom w:val="single" w:sz="4" w:space="0" w:color="C2C7CD" w:themeColor="text1" w:themeTint="40"/>
              <w:right w:val="single" w:sz="4" w:space="0" w:color="C2C7CD" w:themeColor="text1" w:themeTint="40"/>
            </w:tcBorders>
            <w:textDirection w:val="btLr"/>
          </w:tcPr>
          <w:p w14:paraId="6AE9DEED" w14:textId="77777777" w:rsidR="004F1C7C" w:rsidRPr="00305585" w:rsidRDefault="004F1C7C" w:rsidP="00685439">
            <w:pPr>
              <w:jc w:val="center"/>
              <w:rPr>
                <w:rFonts w:ascii="Calibri" w:hAnsi="Calibri" w:cs="Calibri"/>
                <w:b/>
              </w:rPr>
            </w:pPr>
          </w:p>
        </w:tc>
        <w:tc>
          <w:tcPr>
            <w:tcW w:w="3081" w:type="dxa"/>
            <w:tcBorders>
              <w:left w:val="single" w:sz="4" w:space="0" w:color="C2C7CD" w:themeColor="text1" w:themeTint="40"/>
            </w:tcBorders>
          </w:tcPr>
          <w:p w14:paraId="291A2415" w14:textId="77777777" w:rsidR="004F1C7C" w:rsidRPr="00305585" w:rsidRDefault="004F1C7C" w:rsidP="00685439">
            <w:pPr>
              <w:jc w:val="left"/>
              <w:rPr>
                <w:rFonts w:ascii="Calibri" w:hAnsi="Calibri" w:cs="Calibri"/>
                <w:b/>
              </w:rPr>
            </w:pPr>
            <w:r w:rsidRPr="00305585">
              <w:rPr>
                <w:rFonts w:ascii="Calibri" w:hAnsi="Calibri" w:cs="Calibri"/>
                <w:b/>
              </w:rPr>
              <w:t>Nom</w:t>
            </w:r>
          </w:p>
        </w:tc>
        <w:tc>
          <w:tcPr>
            <w:tcW w:w="5748" w:type="dxa"/>
          </w:tcPr>
          <w:p w14:paraId="6AE70860" w14:textId="77777777" w:rsidR="004F1C7C" w:rsidRPr="00305585" w:rsidRDefault="00B2104D" w:rsidP="00685439">
            <w:pPr>
              <w:jc w:val="left"/>
              <w:rPr>
                <w:rFonts w:ascii="Calibri" w:hAnsi="Calibri" w:cs="Calibri"/>
              </w:rPr>
            </w:pPr>
            <w:sdt>
              <w:sdtPr>
                <w:rPr>
                  <w:rFonts w:ascii="Calibri" w:hAnsi="Calibri" w:cs="Calibri"/>
                  <w:szCs w:val="20"/>
                </w:rPr>
                <w:id w:val="-1836064689"/>
                <w:placeholder>
                  <w:docPart w:val="52DC08D90DF04A228D0A565189B185F4"/>
                </w:placeholder>
                <w:showingPlcHdr/>
              </w:sdtPr>
              <w:sdtEndPr/>
              <w:sdtContent>
                <w:r w:rsidR="00C25DD0" w:rsidRPr="00B33C31">
                  <w:rPr>
                    <w:rStyle w:val="Textedelespacerserv"/>
                  </w:rPr>
                  <w:t>Cliquez ici pour taper du texte.</w:t>
                </w:r>
              </w:sdtContent>
            </w:sdt>
          </w:p>
        </w:tc>
      </w:tr>
      <w:tr w:rsidR="004F1C7C" w:rsidRPr="00305585" w14:paraId="66A4CD17" w14:textId="77777777" w:rsidTr="004D6547">
        <w:tc>
          <w:tcPr>
            <w:tcW w:w="1089" w:type="dxa"/>
            <w:vMerge/>
            <w:tcBorders>
              <w:top w:val="nil"/>
              <w:bottom w:val="single" w:sz="4" w:space="0" w:color="C2C7CD" w:themeColor="text1" w:themeTint="40"/>
              <w:right w:val="single" w:sz="4" w:space="0" w:color="C2C7CD" w:themeColor="text1" w:themeTint="40"/>
            </w:tcBorders>
            <w:textDirection w:val="btLr"/>
          </w:tcPr>
          <w:p w14:paraId="7C75366C" w14:textId="77777777" w:rsidR="004F1C7C" w:rsidRPr="00305585" w:rsidRDefault="004F1C7C" w:rsidP="00685439">
            <w:pPr>
              <w:pStyle w:val="ametra-entete"/>
              <w:jc w:val="center"/>
              <w:rPr>
                <w:rFonts w:ascii="Calibri" w:hAnsi="Calibri" w:cs="Calibri"/>
              </w:rPr>
            </w:pPr>
          </w:p>
        </w:tc>
        <w:tc>
          <w:tcPr>
            <w:tcW w:w="3081" w:type="dxa"/>
            <w:tcBorders>
              <w:left w:val="single" w:sz="4" w:space="0" w:color="C2C7CD" w:themeColor="text1" w:themeTint="40"/>
            </w:tcBorders>
          </w:tcPr>
          <w:p w14:paraId="37B5BEAD" w14:textId="77777777" w:rsidR="004F1C7C" w:rsidRPr="00305585" w:rsidRDefault="004F1C7C" w:rsidP="00685439">
            <w:pPr>
              <w:jc w:val="left"/>
              <w:rPr>
                <w:rFonts w:ascii="Calibri" w:hAnsi="Calibri" w:cs="Calibri"/>
                <w:b/>
              </w:rPr>
            </w:pPr>
            <w:r w:rsidRPr="00305585">
              <w:rPr>
                <w:rFonts w:ascii="Calibri" w:hAnsi="Calibri" w:cs="Calibri"/>
                <w:b/>
              </w:rPr>
              <w:t xml:space="preserve">Prénom </w:t>
            </w:r>
          </w:p>
        </w:tc>
        <w:tc>
          <w:tcPr>
            <w:tcW w:w="5748" w:type="dxa"/>
          </w:tcPr>
          <w:p w14:paraId="5260CCFC" w14:textId="77777777" w:rsidR="004F1C7C" w:rsidRPr="00305585" w:rsidRDefault="00B2104D" w:rsidP="00685439">
            <w:pPr>
              <w:jc w:val="left"/>
              <w:rPr>
                <w:rFonts w:ascii="Calibri" w:hAnsi="Calibri" w:cs="Calibri"/>
              </w:rPr>
            </w:pPr>
            <w:sdt>
              <w:sdtPr>
                <w:rPr>
                  <w:rFonts w:ascii="Calibri" w:hAnsi="Calibri" w:cs="Calibri"/>
                  <w:szCs w:val="20"/>
                </w:rPr>
                <w:id w:val="-1193299872"/>
                <w:placeholder>
                  <w:docPart w:val="872FF2B0BC464A6EBE1863FDFE84B869"/>
                </w:placeholder>
                <w:showingPlcHdr/>
              </w:sdtPr>
              <w:sdtEndPr/>
              <w:sdtContent>
                <w:r w:rsidR="004F1C7C" w:rsidRPr="00305585">
                  <w:rPr>
                    <w:rStyle w:val="Textedelespacerserv"/>
                    <w:rFonts w:ascii="Calibri" w:hAnsi="Calibri" w:cs="Calibri"/>
                  </w:rPr>
                  <w:t>Cliquez ici pour taper du texte.</w:t>
                </w:r>
              </w:sdtContent>
            </w:sdt>
          </w:p>
        </w:tc>
      </w:tr>
      <w:tr w:rsidR="004F1C7C" w:rsidRPr="00305585" w14:paraId="2883BF92" w14:textId="77777777" w:rsidTr="004D6547">
        <w:tc>
          <w:tcPr>
            <w:tcW w:w="1089" w:type="dxa"/>
            <w:vMerge/>
            <w:tcBorders>
              <w:top w:val="nil"/>
              <w:bottom w:val="single" w:sz="4" w:space="0" w:color="C2C7CD" w:themeColor="text1" w:themeTint="40"/>
              <w:right w:val="single" w:sz="4" w:space="0" w:color="C2C7CD" w:themeColor="text1" w:themeTint="40"/>
            </w:tcBorders>
            <w:textDirection w:val="btLr"/>
          </w:tcPr>
          <w:p w14:paraId="5B5CDA9F" w14:textId="77777777" w:rsidR="004F1C7C" w:rsidRPr="00305585" w:rsidRDefault="004F1C7C" w:rsidP="00685439">
            <w:pPr>
              <w:pStyle w:val="ametra-entete"/>
              <w:jc w:val="center"/>
              <w:rPr>
                <w:rFonts w:ascii="Calibri" w:hAnsi="Calibri" w:cs="Calibri"/>
              </w:rPr>
            </w:pPr>
          </w:p>
        </w:tc>
        <w:tc>
          <w:tcPr>
            <w:tcW w:w="3081" w:type="dxa"/>
            <w:tcBorders>
              <w:left w:val="single" w:sz="4" w:space="0" w:color="C2C7CD" w:themeColor="text1" w:themeTint="40"/>
            </w:tcBorders>
          </w:tcPr>
          <w:p w14:paraId="143BFBDA" w14:textId="77777777" w:rsidR="004F1C7C" w:rsidRPr="00305585" w:rsidRDefault="00C15E20" w:rsidP="00685439">
            <w:pPr>
              <w:rPr>
                <w:rFonts w:ascii="Calibri" w:hAnsi="Calibri" w:cs="Calibri"/>
                <w:b/>
              </w:rPr>
            </w:pPr>
            <w:r w:rsidRPr="00305585">
              <w:rPr>
                <w:rFonts w:ascii="Calibri" w:hAnsi="Calibri" w:cs="Calibri"/>
                <w:b/>
              </w:rPr>
              <w:t>Date de naissance</w:t>
            </w:r>
          </w:p>
        </w:tc>
        <w:tc>
          <w:tcPr>
            <w:tcW w:w="5748" w:type="dxa"/>
          </w:tcPr>
          <w:p w14:paraId="5C3997DC" w14:textId="77777777" w:rsidR="004F1C7C" w:rsidRPr="00305585" w:rsidRDefault="00B2104D" w:rsidP="00685439">
            <w:pPr>
              <w:rPr>
                <w:rFonts w:ascii="Calibri" w:hAnsi="Calibri" w:cs="Calibri"/>
              </w:rPr>
            </w:pPr>
            <w:sdt>
              <w:sdtPr>
                <w:rPr>
                  <w:rFonts w:ascii="Calibri" w:hAnsi="Calibri" w:cs="Calibri"/>
                  <w:szCs w:val="20"/>
                </w:rPr>
                <w:id w:val="1478569749"/>
                <w:placeholder>
                  <w:docPart w:val="DA06B3B6F2E240D6B5A50E4E9AE8D15E"/>
                </w:placeholder>
                <w:showingPlcHdr/>
              </w:sdtPr>
              <w:sdtEndPr/>
              <w:sdtContent>
                <w:r w:rsidR="00C15E20" w:rsidRPr="00305585">
                  <w:rPr>
                    <w:rStyle w:val="Textedelespacerserv"/>
                    <w:rFonts w:ascii="Calibri" w:hAnsi="Calibri" w:cs="Calibri"/>
                  </w:rPr>
                  <w:t>Cliquez ici pour taper du texte.</w:t>
                </w:r>
              </w:sdtContent>
            </w:sdt>
          </w:p>
        </w:tc>
      </w:tr>
      <w:tr w:rsidR="004F1C7C" w:rsidRPr="00305585" w14:paraId="6FE9F883" w14:textId="77777777" w:rsidTr="004D6547">
        <w:tc>
          <w:tcPr>
            <w:tcW w:w="1089" w:type="dxa"/>
            <w:vMerge/>
            <w:tcBorders>
              <w:top w:val="nil"/>
              <w:bottom w:val="single" w:sz="4" w:space="0" w:color="C2C7CD" w:themeColor="text1" w:themeTint="40"/>
              <w:right w:val="single" w:sz="4" w:space="0" w:color="C2C7CD" w:themeColor="text1" w:themeTint="40"/>
            </w:tcBorders>
            <w:textDirection w:val="btLr"/>
          </w:tcPr>
          <w:p w14:paraId="6159060D" w14:textId="77777777" w:rsidR="004F1C7C" w:rsidRPr="00305585" w:rsidRDefault="004F1C7C" w:rsidP="00685439">
            <w:pPr>
              <w:pStyle w:val="ametra-entete"/>
              <w:rPr>
                <w:rFonts w:ascii="Calibri" w:hAnsi="Calibri" w:cs="Calibri"/>
              </w:rPr>
            </w:pPr>
          </w:p>
        </w:tc>
        <w:tc>
          <w:tcPr>
            <w:tcW w:w="3081" w:type="dxa"/>
            <w:tcBorders>
              <w:left w:val="single" w:sz="4" w:space="0" w:color="C2C7CD" w:themeColor="text1" w:themeTint="40"/>
            </w:tcBorders>
          </w:tcPr>
          <w:p w14:paraId="2F49FB89" w14:textId="77777777" w:rsidR="004F1C7C" w:rsidRPr="00305585" w:rsidRDefault="004F1C7C" w:rsidP="00685439">
            <w:pPr>
              <w:rPr>
                <w:rFonts w:ascii="Calibri" w:hAnsi="Calibri" w:cs="Calibri"/>
                <w:b/>
                <w:szCs w:val="10"/>
              </w:rPr>
            </w:pPr>
          </w:p>
        </w:tc>
        <w:tc>
          <w:tcPr>
            <w:tcW w:w="5748" w:type="dxa"/>
          </w:tcPr>
          <w:p w14:paraId="4443964E" w14:textId="77777777" w:rsidR="004F1C7C" w:rsidRPr="00305585" w:rsidRDefault="004F1C7C" w:rsidP="00685439">
            <w:pPr>
              <w:rPr>
                <w:rFonts w:ascii="Calibri" w:hAnsi="Calibri" w:cs="Calibri"/>
                <w:szCs w:val="10"/>
              </w:rPr>
            </w:pPr>
          </w:p>
        </w:tc>
      </w:tr>
    </w:tbl>
    <w:p w14:paraId="7DEFB30C" w14:textId="77777777" w:rsidR="00157D78" w:rsidRPr="00305585" w:rsidRDefault="00157D78" w:rsidP="00157D78">
      <w:pPr>
        <w:ind w:right="-2"/>
        <w:rPr>
          <w:rFonts w:ascii="Calibri" w:hAnsi="Calibri" w:cs="Calibri"/>
          <w:szCs w:val="20"/>
        </w:rPr>
      </w:pPr>
    </w:p>
    <w:tbl>
      <w:tblPr>
        <w:tblStyle w:val="Grilledutableau"/>
        <w:tblW w:w="9918" w:type="dxa"/>
        <w:tblLook w:val="0480" w:firstRow="0" w:lastRow="0" w:firstColumn="1" w:lastColumn="0" w:noHBand="0" w:noVBand="1"/>
      </w:tblPr>
      <w:tblGrid>
        <w:gridCol w:w="1089"/>
        <w:gridCol w:w="3077"/>
        <w:gridCol w:w="5752"/>
      </w:tblGrid>
      <w:tr w:rsidR="00C15E20" w:rsidRPr="00305585" w14:paraId="28B58D2F" w14:textId="77777777" w:rsidTr="004D6547">
        <w:tc>
          <w:tcPr>
            <w:tcW w:w="1089" w:type="dxa"/>
            <w:vMerge w:val="restart"/>
            <w:tcBorders>
              <w:top w:val="single" w:sz="4" w:space="0" w:color="C2C7CD" w:themeColor="text1" w:themeTint="40"/>
              <w:left w:val="single" w:sz="4" w:space="0" w:color="C2C7CD" w:themeColor="text1" w:themeTint="40"/>
              <w:bottom w:val="single" w:sz="4" w:space="0" w:color="C2C7CD" w:themeColor="text1" w:themeTint="40"/>
              <w:right w:val="single" w:sz="4" w:space="0" w:color="C2C7CD" w:themeColor="text1" w:themeTint="40"/>
            </w:tcBorders>
            <w:textDirection w:val="btLr"/>
            <w:vAlign w:val="center"/>
          </w:tcPr>
          <w:p w14:paraId="6FB4BE21" w14:textId="77777777" w:rsidR="00C15E20" w:rsidRPr="00305585" w:rsidRDefault="00C15E20" w:rsidP="00685439">
            <w:pPr>
              <w:jc w:val="center"/>
              <w:rPr>
                <w:rFonts w:ascii="Calibri" w:hAnsi="Calibri" w:cs="Calibri"/>
                <w:b/>
              </w:rPr>
            </w:pPr>
            <w:r w:rsidRPr="00305585">
              <w:rPr>
                <w:rFonts w:ascii="Calibri" w:hAnsi="Calibri" w:cs="Calibri"/>
                <w:b/>
              </w:rPr>
              <w:t>Adhérent</w:t>
            </w:r>
          </w:p>
        </w:tc>
        <w:tc>
          <w:tcPr>
            <w:tcW w:w="3077" w:type="dxa"/>
            <w:tcBorders>
              <w:top w:val="single" w:sz="4" w:space="0" w:color="C2C7CD" w:themeColor="text1" w:themeTint="40"/>
              <w:left w:val="single" w:sz="4" w:space="0" w:color="C2C7CD" w:themeColor="text1" w:themeTint="40"/>
              <w:bottom w:val="nil"/>
              <w:right w:val="nil"/>
            </w:tcBorders>
          </w:tcPr>
          <w:p w14:paraId="03EEF20D" w14:textId="77777777" w:rsidR="00C15E20" w:rsidRPr="00305585" w:rsidRDefault="00C15E20" w:rsidP="00685439">
            <w:pPr>
              <w:jc w:val="left"/>
              <w:rPr>
                <w:rFonts w:ascii="Calibri" w:hAnsi="Calibri" w:cs="Calibri"/>
                <w:b/>
                <w:szCs w:val="20"/>
              </w:rPr>
            </w:pPr>
          </w:p>
        </w:tc>
        <w:tc>
          <w:tcPr>
            <w:tcW w:w="5752" w:type="dxa"/>
            <w:tcBorders>
              <w:top w:val="single" w:sz="4" w:space="0" w:color="C2C7CD" w:themeColor="text1" w:themeTint="40"/>
              <w:left w:val="nil"/>
              <w:bottom w:val="nil"/>
              <w:right w:val="single" w:sz="4" w:space="0" w:color="C2C7CD" w:themeColor="text1" w:themeTint="40"/>
            </w:tcBorders>
          </w:tcPr>
          <w:p w14:paraId="00C88C28" w14:textId="77777777" w:rsidR="00C15E20" w:rsidRPr="00305585" w:rsidRDefault="00C15E20" w:rsidP="00685439">
            <w:pPr>
              <w:jc w:val="left"/>
              <w:rPr>
                <w:rFonts w:ascii="Calibri" w:hAnsi="Calibri" w:cs="Calibri"/>
                <w:szCs w:val="20"/>
              </w:rPr>
            </w:pPr>
          </w:p>
        </w:tc>
      </w:tr>
      <w:tr w:rsidR="00C15E20" w:rsidRPr="00305585" w14:paraId="303DD98E" w14:textId="77777777" w:rsidTr="004D6547">
        <w:tc>
          <w:tcPr>
            <w:tcW w:w="1089" w:type="dxa"/>
            <w:vMerge/>
            <w:tcBorders>
              <w:left w:val="single" w:sz="4" w:space="0" w:color="C2C7CD" w:themeColor="text1" w:themeTint="40"/>
              <w:bottom w:val="single" w:sz="4" w:space="0" w:color="C2C7CD" w:themeColor="text1" w:themeTint="40"/>
              <w:right w:val="single" w:sz="4" w:space="0" w:color="C2C7CD" w:themeColor="text1" w:themeTint="40"/>
            </w:tcBorders>
            <w:textDirection w:val="btLr"/>
          </w:tcPr>
          <w:p w14:paraId="57F615D2" w14:textId="77777777" w:rsidR="00C15E20" w:rsidRPr="00305585" w:rsidRDefault="00C15E20" w:rsidP="00685439">
            <w:pPr>
              <w:jc w:val="center"/>
              <w:rPr>
                <w:rFonts w:ascii="Calibri" w:hAnsi="Calibri" w:cs="Calibri"/>
                <w:b/>
              </w:rPr>
            </w:pPr>
          </w:p>
        </w:tc>
        <w:tc>
          <w:tcPr>
            <w:tcW w:w="3077" w:type="dxa"/>
            <w:tcBorders>
              <w:top w:val="nil"/>
              <w:left w:val="single" w:sz="4" w:space="0" w:color="C2C7CD" w:themeColor="text1" w:themeTint="40"/>
              <w:bottom w:val="nil"/>
              <w:right w:val="nil"/>
            </w:tcBorders>
          </w:tcPr>
          <w:p w14:paraId="16B00527" w14:textId="77777777" w:rsidR="00C15E20" w:rsidRPr="00305585" w:rsidRDefault="00C15E20" w:rsidP="001C1A7D">
            <w:pPr>
              <w:jc w:val="left"/>
              <w:rPr>
                <w:rFonts w:ascii="Calibri" w:hAnsi="Calibri" w:cs="Calibri"/>
                <w:b/>
              </w:rPr>
            </w:pPr>
            <w:r w:rsidRPr="00305585">
              <w:rPr>
                <w:rFonts w:ascii="Calibri" w:hAnsi="Calibri" w:cs="Calibri"/>
                <w:b/>
              </w:rPr>
              <w:t xml:space="preserve">Numéro </w:t>
            </w:r>
          </w:p>
        </w:tc>
        <w:tc>
          <w:tcPr>
            <w:tcW w:w="5752" w:type="dxa"/>
            <w:tcBorders>
              <w:top w:val="nil"/>
              <w:left w:val="nil"/>
              <w:bottom w:val="nil"/>
              <w:right w:val="single" w:sz="4" w:space="0" w:color="C2C7CD" w:themeColor="text1" w:themeTint="40"/>
            </w:tcBorders>
          </w:tcPr>
          <w:p w14:paraId="79C25B84" w14:textId="77777777" w:rsidR="00C15E20" w:rsidRPr="00305585" w:rsidRDefault="00B2104D" w:rsidP="00685439">
            <w:pPr>
              <w:jc w:val="left"/>
              <w:rPr>
                <w:rFonts w:ascii="Calibri" w:hAnsi="Calibri" w:cs="Calibri"/>
              </w:rPr>
            </w:pPr>
            <w:sdt>
              <w:sdtPr>
                <w:rPr>
                  <w:rFonts w:ascii="Calibri" w:hAnsi="Calibri" w:cs="Calibri"/>
                  <w:szCs w:val="20"/>
                </w:rPr>
                <w:id w:val="-1595937758"/>
                <w:placeholder>
                  <w:docPart w:val="CCB35EE8542642ABB6C05879F491440E"/>
                </w:placeholder>
                <w:showingPlcHdr/>
              </w:sdtPr>
              <w:sdtEndPr/>
              <w:sdtContent>
                <w:r w:rsidR="00C15E20" w:rsidRPr="00305585">
                  <w:rPr>
                    <w:rStyle w:val="Textedelespacerserv"/>
                    <w:rFonts w:ascii="Calibri" w:hAnsi="Calibri" w:cs="Calibri"/>
                  </w:rPr>
                  <w:t>Cliquez ici pour taper du texte.</w:t>
                </w:r>
              </w:sdtContent>
            </w:sdt>
          </w:p>
        </w:tc>
      </w:tr>
      <w:tr w:rsidR="00662EB6" w:rsidRPr="00305585" w14:paraId="74C94A70" w14:textId="77777777" w:rsidTr="004D6547">
        <w:tc>
          <w:tcPr>
            <w:tcW w:w="1089" w:type="dxa"/>
            <w:vMerge/>
            <w:tcBorders>
              <w:left w:val="single" w:sz="4" w:space="0" w:color="C2C7CD" w:themeColor="text1" w:themeTint="40"/>
              <w:bottom w:val="single" w:sz="4" w:space="0" w:color="C2C7CD" w:themeColor="text1" w:themeTint="40"/>
              <w:right w:val="single" w:sz="4" w:space="0" w:color="C2C7CD" w:themeColor="text1" w:themeTint="40"/>
            </w:tcBorders>
            <w:textDirection w:val="btLr"/>
          </w:tcPr>
          <w:p w14:paraId="4FCFE724" w14:textId="77777777" w:rsidR="00662EB6" w:rsidRPr="00305585" w:rsidRDefault="00662EB6" w:rsidP="00685439">
            <w:pPr>
              <w:pStyle w:val="ametra-entete"/>
              <w:jc w:val="center"/>
              <w:rPr>
                <w:rFonts w:ascii="Calibri" w:hAnsi="Calibri" w:cs="Calibri"/>
              </w:rPr>
            </w:pPr>
          </w:p>
        </w:tc>
        <w:tc>
          <w:tcPr>
            <w:tcW w:w="3077" w:type="dxa"/>
            <w:tcBorders>
              <w:top w:val="nil"/>
              <w:left w:val="single" w:sz="4" w:space="0" w:color="C2C7CD" w:themeColor="text1" w:themeTint="40"/>
              <w:bottom w:val="nil"/>
              <w:right w:val="nil"/>
            </w:tcBorders>
          </w:tcPr>
          <w:p w14:paraId="75E31FA6" w14:textId="77777777" w:rsidR="00662EB6" w:rsidRPr="00305585" w:rsidRDefault="002217B3" w:rsidP="00685439">
            <w:pPr>
              <w:rPr>
                <w:rFonts w:ascii="Calibri" w:hAnsi="Calibri" w:cs="Calibri"/>
                <w:b/>
              </w:rPr>
            </w:pPr>
            <w:r w:rsidRPr="00305585">
              <w:rPr>
                <w:rFonts w:ascii="Calibri" w:hAnsi="Calibri" w:cs="Calibri"/>
                <w:b/>
              </w:rPr>
              <w:t>Raison Sociale</w:t>
            </w:r>
          </w:p>
        </w:tc>
        <w:tc>
          <w:tcPr>
            <w:tcW w:w="5752" w:type="dxa"/>
            <w:tcBorders>
              <w:top w:val="nil"/>
              <w:left w:val="nil"/>
              <w:bottom w:val="nil"/>
              <w:right w:val="single" w:sz="4" w:space="0" w:color="C2C7CD" w:themeColor="text1" w:themeTint="40"/>
            </w:tcBorders>
          </w:tcPr>
          <w:p w14:paraId="25421FC3" w14:textId="77777777" w:rsidR="00662EB6" w:rsidRPr="00305585" w:rsidRDefault="00B2104D" w:rsidP="00685439">
            <w:pPr>
              <w:rPr>
                <w:rFonts w:ascii="Calibri" w:hAnsi="Calibri" w:cs="Calibri"/>
                <w:szCs w:val="20"/>
              </w:rPr>
            </w:pPr>
            <w:sdt>
              <w:sdtPr>
                <w:rPr>
                  <w:rFonts w:ascii="Calibri" w:hAnsi="Calibri" w:cs="Calibri"/>
                  <w:szCs w:val="20"/>
                </w:rPr>
                <w:id w:val="1519664668"/>
                <w:placeholder>
                  <w:docPart w:val="CE84A24BDCB14CE0BAF99BD18AB1B005"/>
                </w:placeholder>
                <w:showingPlcHdr/>
              </w:sdtPr>
              <w:sdtEndPr/>
              <w:sdtContent>
                <w:r w:rsidR="00662EB6" w:rsidRPr="00305585">
                  <w:rPr>
                    <w:rStyle w:val="Textedelespacerserv"/>
                    <w:rFonts w:ascii="Calibri" w:hAnsi="Calibri" w:cs="Calibri"/>
                  </w:rPr>
                  <w:t>Cliquez ici pour taper du texte.</w:t>
                </w:r>
              </w:sdtContent>
            </w:sdt>
          </w:p>
        </w:tc>
      </w:tr>
      <w:tr w:rsidR="00662EB6" w:rsidRPr="00305585" w14:paraId="74AE1266" w14:textId="77777777" w:rsidTr="004D6547">
        <w:tc>
          <w:tcPr>
            <w:tcW w:w="1089" w:type="dxa"/>
            <w:vMerge/>
            <w:tcBorders>
              <w:left w:val="single" w:sz="4" w:space="0" w:color="C2C7CD" w:themeColor="text1" w:themeTint="40"/>
              <w:bottom w:val="single" w:sz="4" w:space="0" w:color="C2C7CD" w:themeColor="text1" w:themeTint="40"/>
              <w:right w:val="single" w:sz="4" w:space="0" w:color="C2C7CD" w:themeColor="text1" w:themeTint="40"/>
            </w:tcBorders>
            <w:textDirection w:val="btLr"/>
          </w:tcPr>
          <w:p w14:paraId="69399948" w14:textId="77777777" w:rsidR="00662EB6" w:rsidRPr="00305585" w:rsidRDefault="00662EB6" w:rsidP="00685439">
            <w:pPr>
              <w:pStyle w:val="ametra-entete"/>
              <w:jc w:val="center"/>
              <w:rPr>
                <w:rFonts w:ascii="Calibri" w:hAnsi="Calibri" w:cs="Calibri"/>
              </w:rPr>
            </w:pPr>
          </w:p>
        </w:tc>
        <w:tc>
          <w:tcPr>
            <w:tcW w:w="3077" w:type="dxa"/>
            <w:tcBorders>
              <w:top w:val="nil"/>
              <w:left w:val="single" w:sz="4" w:space="0" w:color="C2C7CD" w:themeColor="text1" w:themeTint="40"/>
              <w:bottom w:val="nil"/>
              <w:right w:val="nil"/>
            </w:tcBorders>
          </w:tcPr>
          <w:p w14:paraId="61BA3CE4" w14:textId="77777777" w:rsidR="00662EB6" w:rsidRPr="00305585" w:rsidRDefault="00662EB6" w:rsidP="00685439">
            <w:pPr>
              <w:rPr>
                <w:rFonts w:ascii="Calibri" w:hAnsi="Calibri" w:cs="Calibri"/>
                <w:b/>
              </w:rPr>
            </w:pPr>
          </w:p>
        </w:tc>
        <w:tc>
          <w:tcPr>
            <w:tcW w:w="5752" w:type="dxa"/>
            <w:tcBorders>
              <w:top w:val="nil"/>
              <w:left w:val="nil"/>
              <w:bottom w:val="nil"/>
              <w:right w:val="single" w:sz="4" w:space="0" w:color="C2C7CD" w:themeColor="text1" w:themeTint="40"/>
            </w:tcBorders>
          </w:tcPr>
          <w:p w14:paraId="40BED995" w14:textId="77777777" w:rsidR="00662EB6" w:rsidRPr="00305585" w:rsidRDefault="00662EB6" w:rsidP="00685439">
            <w:pPr>
              <w:rPr>
                <w:rFonts w:ascii="Calibri" w:hAnsi="Calibri" w:cs="Calibri"/>
                <w:szCs w:val="20"/>
              </w:rPr>
            </w:pPr>
          </w:p>
        </w:tc>
      </w:tr>
      <w:tr w:rsidR="00662EB6" w:rsidRPr="00305585" w14:paraId="5603D12E" w14:textId="77777777" w:rsidTr="004D6547">
        <w:tc>
          <w:tcPr>
            <w:tcW w:w="1089" w:type="dxa"/>
            <w:vMerge/>
            <w:tcBorders>
              <w:left w:val="single" w:sz="4" w:space="0" w:color="C2C7CD" w:themeColor="text1" w:themeTint="40"/>
              <w:bottom w:val="single" w:sz="4" w:space="0" w:color="C2C7CD" w:themeColor="text1" w:themeTint="40"/>
              <w:right w:val="single" w:sz="4" w:space="0" w:color="C2C7CD" w:themeColor="text1" w:themeTint="40"/>
            </w:tcBorders>
            <w:textDirection w:val="btLr"/>
          </w:tcPr>
          <w:p w14:paraId="5504DB20" w14:textId="77777777" w:rsidR="00662EB6" w:rsidRPr="00305585" w:rsidRDefault="00662EB6" w:rsidP="00685439">
            <w:pPr>
              <w:pStyle w:val="ametra-entete"/>
              <w:jc w:val="center"/>
              <w:rPr>
                <w:rFonts w:ascii="Calibri" w:hAnsi="Calibri" w:cs="Calibri"/>
              </w:rPr>
            </w:pPr>
          </w:p>
        </w:tc>
        <w:tc>
          <w:tcPr>
            <w:tcW w:w="3077" w:type="dxa"/>
            <w:tcBorders>
              <w:top w:val="nil"/>
              <w:left w:val="single" w:sz="4" w:space="0" w:color="C2C7CD" w:themeColor="text1" w:themeTint="40"/>
              <w:bottom w:val="nil"/>
              <w:right w:val="nil"/>
            </w:tcBorders>
          </w:tcPr>
          <w:p w14:paraId="36572F12" w14:textId="77777777" w:rsidR="00662EB6" w:rsidRPr="00305585" w:rsidRDefault="00662EB6" w:rsidP="00685439">
            <w:pPr>
              <w:jc w:val="left"/>
              <w:rPr>
                <w:rFonts w:ascii="Calibri" w:hAnsi="Calibri" w:cs="Calibri"/>
                <w:b/>
              </w:rPr>
            </w:pPr>
            <w:r w:rsidRPr="00305585">
              <w:rPr>
                <w:rFonts w:ascii="Calibri" w:hAnsi="Calibri" w:cs="Calibri"/>
                <w:b/>
              </w:rPr>
              <w:t xml:space="preserve">Contact </w:t>
            </w:r>
          </w:p>
        </w:tc>
        <w:tc>
          <w:tcPr>
            <w:tcW w:w="5752" w:type="dxa"/>
            <w:tcBorders>
              <w:top w:val="nil"/>
              <w:left w:val="nil"/>
              <w:bottom w:val="nil"/>
              <w:right w:val="single" w:sz="4" w:space="0" w:color="C2C7CD" w:themeColor="text1" w:themeTint="40"/>
            </w:tcBorders>
          </w:tcPr>
          <w:p w14:paraId="49B59437" w14:textId="77777777" w:rsidR="00662EB6" w:rsidRPr="00305585" w:rsidRDefault="00B2104D" w:rsidP="00685439">
            <w:pPr>
              <w:jc w:val="left"/>
              <w:rPr>
                <w:rFonts w:ascii="Calibri" w:hAnsi="Calibri" w:cs="Calibri"/>
              </w:rPr>
            </w:pPr>
            <w:sdt>
              <w:sdtPr>
                <w:rPr>
                  <w:rFonts w:ascii="Calibri" w:hAnsi="Calibri" w:cs="Calibri"/>
                  <w:szCs w:val="20"/>
                </w:rPr>
                <w:id w:val="15687651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62EB6" w:rsidRPr="00305585">
                  <w:rPr>
                    <w:rFonts w:ascii="Segoe UI Symbol" w:eastAsia="MS Gothic" w:hAnsi="Segoe UI Symbol" w:cs="Segoe UI Symbol"/>
                    <w:szCs w:val="20"/>
                  </w:rPr>
                  <w:t>☐</w:t>
                </w:r>
              </w:sdtContent>
            </w:sdt>
            <w:r w:rsidR="00662EB6" w:rsidRPr="00305585">
              <w:rPr>
                <w:rFonts w:ascii="Calibri" w:hAnsi="Calibri" w:cs="Calibri"/>
              </w:rPr>
              <w:t xml:space="preserve"> Mail   </w:t>
            </w:r>
            <w:sdt>
              <w:sdtPr>
                <w:rPr>
                  <w:rFonts w:ascii="Calibri" w:hAnsi="Calibri" w:cs="Calibri"/>
                  <w:szCs w:val="20"/>
                </w:rPr>
                <w:id w:val="-19633363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62EB6" w:rsidRPr="00305585">
                  <w:rPr>
                    <w:rFonts w:ascii="Segoe UI Symbol" w:eastAsia="MS Gothic" w:hAnsi="Segoe UI Symbol" w:cs="Segoe UI Symbol"/>
                    <w:szCs w:val="20"/>
                  </w:rPr>
                  <w:t>☐</w:t>
                </w:r>
              </w:sdtContent>
            </w:sdt>
            <w:r w:rsidR="00662EB6" w:rsidRPr="00305585">
              <w:rPr>
                <w:rFonts w:ascii="Calibri" w:hAnsi="Calibri" w:cs="Calibri"/>
              </w:rPr>
              <w:t xml:space="preserve"> Fax   </w:t>
            </w:r>
            <w:sdt>
              <w:sdtPr>
                <w:rPr>
                  <w:rFonts w:ascii="Calibri" w:hAnsi="Calibri" w:cs="Calibri"/>
                  <w:szCs w:val="20"/>
                </w:rPr>
                <w:id w:val="-6931450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62EB6" w:rsidRPr="00305585">
                  <w:rPr>
                    <w:rFonts w:ascii="Segoe UI Symbol" w:eastAsia="MS Gothic" w:hAnsi="Segoe UI Symbol" w:cs="Segoe UI Symbol"/>
                    <w:szCs w:val="20"/>
                  </w:rPr>
                  <w:t>☐</w:t>
                </w:r>
              </w:sdtContent>
            </w:sdt>
            <w:r w:rsidR="00662EB6" w:rsidRPr="00305585">
              <w:rPr>
                <w:rFonts w:ascii="Calibri" w:hAnsi="Calibri" w:cs="Calibri"/>
              </w:rPr>
              <w:t xml:space="preserve"> Courrier</w:t>
            </w:r>
          </w:p>
        </w:tc>
      </w:tr>
      <w:tr w:rsidR="00662EB6" w:rsidRPr="00305585" w14:paraId="4CF7AC9E" w14:textId="77777777" w:rsidTr="004D6547">
        <w:trPr>
          <w:trHeight w:val="265"/>
        </w:trPr>
        <w:tc>
          <w:tcPr>
            <w:tcW w:w="1089" w:type="dxa"/>
            <w:vMerge/>
            <w:tcBorders>
              <w:left w:val="single" w:sz="4" w:space="0" w:color="C2C7CD" w:themeColor="text1" w:themeTint="40"/>
              <w:bottom w:val="single" w:sz="4" w:space="0" w:color="C2C7CD" w:themeColor="text1" w:themeTint="40"/>
              <w:right w:val="single" w:sz="4" w:space="0" w:color="C2C7CD" w:themeColor="text1" w:themeTint="40"/>
            </w:tcBorders>
            <w:textDirection w:val="btLr"/>
          </w:tcPr>
          <w:p w14:paraId="6B7CAB53" w14:textId="77777777" w:rsidR="00662EB6" w:rsidRPr="00305585" w:rsidRDefault="00662EB6" w:rsidP="00685439">
            <w:pPr>
              <w:pStyle w:val="ametra-entete"/>
              <w:rPr>
                <w:rFonts w:ascii="Calibri" w:hAnsi="Calibri" w:cs="Calibri"/>
              </w:rPr>
            </w:pPr>
          </w:p>
        </w:tc>
        <w:tc>
          <w:tcPr>
            <w:tcW w:w="3077" w:type="dxa"/>
            <w:tcBorders>
              <w:top w:val="nil"/>
              <w:left w:val="single" w:sz="4" w:space="0" w:color="C2C7CD" w:themeColor="text1" w:themeTint="40"/>
              <w:bottom w:val="nil"/>
              <w:right w:val="nil"/>
            </w:tcBorders>
          </w:tcPr>
          <w:p w14:paraId="28C57249" w14:textId="77777777" w:rsidR="00662EB6" w:rsidRPr="00305585" w:rsidRDefault="00662EB6" w:rsidP="00685439">
            <w:pPr>
              <w:rPr>
                <w:rFonts w:ascii="Calibri" w:hAnsi="Calibri" w:cs="Calibri"/>
                <w:b/>
              </w:rPr>
            </w:pPr>
          </w:p>
        </w:tc>
        <w:tc>
          <w:tcPr>
            <w:tcW w:w="5752" w:type="dxa"/>
            <w:tcBorders>
              <w:top w:val="nil"/>
              <w:left w:val="nil"/>
              <w:bottom w:val="nil"/>
              <w:right w:val="single" w:sz="4" w:space="0" w:color="C2C7CD" w:themeColor="text1" w:themeTint="40"/>
            </w:tcBorders>
          </w:tcPr>
          <w:p w14:paraId="39BE19FC" w14:textId="77777777" w:rsidR="00662EB6" w:rsidRPr="00305585" w:rsidRDefault="00B2104D" w:rsidP="00685439">
            <w:pPr>
              <w:rPr>
                <w:rFonts w:ascii="Calibri" w:hAnsi="Calibri" w:cs="Calibri"/>
              </w:rPr>
            </w:pPr>
            <w:sdt>
              <w:sdtPr>
                <w:rPr>
                  <w:rFonts w:ascii="Calibri" w:hAnsi="Calibri" w:cs="Calibri"/>
                  <w:szCs w:val="20"/>
                </w:rPr>
                <w:id w:val="-1416231660"/>
                <w:placeholder>
                  <w:docPart w:val="A4DF950E6D354CA8A0FEA7B4923E4CCF"/>
                </w:placeholder>
                <w:showingPlcHdr/>
              </w:sdtPr>
              <w:sdtEndPr/>
              <w:sdtContent>
                <w:r w:rsidR="00662EB6" w:rsidRPr="00305585">
                  <w:rPr>
                    <w:rStyle w:val="Textedelespacerserv"/>
                    <w:rFonts w:ascii="Calibri" w:hAnsi="Calibri" w:cs="Calibri"/>
                  </w:rPr>
                  <w:t>Cliquez ici pour taper du texte.</w:t>
                </w:r>
              </w:sdtContent>
            </w:sdt>
          </w:p>
        </w:tc>
      </w:tr>
      <w:tr w:rsidR="00662EB6" w:rsidRPr="00305585" w14:paraId="66D1FF2F" w14:textId="77777777" w:rsidTr="004D6547">
        <w:tc>
          <w:tcPr>
            <w:tcW w:w="1089" w:type="dxa"/>
            <w:vMerge/>
            <w:tcBorders>
              <w:left w:val="single" w:sz="4" w:space="0" w:color="C2C7CD" w:themeColor="text1" w:themeTint="40"/>
              <w:bottom w:val="single" w:sz="4" w:space="0" w:color="C2C7CD" w:themeColor="text1" w:themeTint="40"/>
              <w:right w:val="single" w:sz="4" w:space="0" w:color="C2C7CD" w:themeColor="text1" w:themeTint="40"/>
            </w:tcBorders>
            <w:textDirection w:val="btLr"/>
          </w:tcPr>
          <w:p w14:paraId="54A5FB98" w14:textId="77777777" w:rsidR="00662EB6" w:rsidRPr="00305585" w:rsidRDefault="00662EB6" w:rsidP="00685439">
            <w:pPr>
              <w:pStyle w:val="ametra-entete"/>
              <w:rPr>
                <w:rFonts w:ascii="Calibri" w:hAnsi="Calibri" w:cs="Calibri"/>
              </w:rPr>
            </w:pPr>
          </w:p>
        </w:tc>
        <w:tc>
          <w:tcPr>
            <w:tcW w:w="3077" w:type="dxa"/>
            <w:tcBorders>
              <w:top w:val="nil"/>
              <w:left w:val="single" w:sz="4" w:space="0" w:color="C2C7CD" w:themeColor="text1" w:themeTint="40"/>
              <w:bottom w:val="single" w:sz="4" w:space="0" w:color="C2C7CD" w:themeColor="text1" w:themeTint="40"/>
              <w:right w:val="nil"/>
            </w:tcBorders>
          </w:tcPr>
          <w:p w14:paraId="7EB1DA05" w14:textId="77777777" w:rsidR="00662EB6" w:rsidRPr="00305585" w:rsidRDefault="00662EB6" w:rsidP="00685439">
            <w:pPr>
              <w:rPr>
                <w:rFonts w:ascii="Calibri" w:hAnsi="Calibri" w:cs="Calibri"/>
                <w:b/>
                <w:szCs w:val="10"/>
              </w:rPr>
            </w:pPr>
          </w:p>
        </w:tc>
        <w:tc>
          <w:tcPr>
            <w:tcW w:w="5752" w:type="dxa"/>
            <w:tcBorders>
              <w:top w:val="nil"/>
              <w:left w:val="nil"/>
              <w:bottom w:val="single" w:sz="4" w:space="0" w:color="C2C7CD" w:themeColor="text1" w:themeTint="40"/>
              <w:right w:val="single" w:sz="4" w:space="0" w:color="C2C7CD" w:themeColor="text1" w:themeTint="40"/>
            </w:tcBorders>
          </w:tcPr>
          <w:p w14:paraId="0805EFED" w14:textId="77777777" w:rsidR="00662EB6" w:rsidRPr="00305585" w:rsidRDefault="00662EB6" w:rsidP="00685439">
            <w:pPr>
              <w:rPr>
                <w:rFonts w:ascii="Calibri" w:hAnsi="Calibri" w:cs="Calibri"/>
                <w:szCs w:val="10"/>
              </w:rPr>
            </w:pPr>
          </w:p>
        </w:tc>
      </w:tr>
    </w:tbl>
    <w:p w14:paraId="21378EBC" w14:textId="77777777" w:rsidR="004F1C7C" w:rsidRPr="00305585" w:rsidRDefault="004F1C7C" w:rsidP="00157D78">
      <w:pPr>
        <w:ind w:right="-2"/>
        <w:rPr>
          <w:rFonts w:ascii="Calibri" w:hAnsi="Calibri" w:cs="Calibri"/>
          <w:szCs w:val="20"/>
        </w:rPr>
      </w:pPr>
    </w:p>
    <w:tbl>
      <w:tblPr>
        <w:tblStyle w:val="Grilledutableau"/>
        <w:tblW w:w="9918" w:type="dxa"/>
        <w:tblLook w:val="0480" w:firstRow="0" w:lastRow="0" w:firstColumn="1" w:lastColumn="0" w:noHBand="0" w:noVBand="1"/>
      </w:tblPr>
      <w:tblGrid>
        <w:gridCol w:w="1093"/>
        <w:gridCol w:w="3082"/>
        <w:gridCol w:w="5743"/>
      </w:tblGrid>
      <w:tr w:rsidR="00D827AF" w:rsidRPr="00305585" w14:paraId="6CFA691F" w14:textId="77777777" w:rsidTr="004D6547">
        <w:tc>
          <w:tcPr>
            <w:tcW w:w="1093" w:type="dxa"/>
            <w:vMerge w:val="restart"/>
            <w:tcBorders>
              <w:top w:val="single" w:sz="4" w:space="0" w:color="C2C7CD" w:themeColor="text1" w:themeTint="40"/>
              <w:left w:val="single" w:sz="4" w:space="0" w:color="C2C7CD" w:themeColor="text1" w:themeTint="40"/>
              <w:bottom w:val="single" w:sz="4" w:space="0" w:color="C2C7CD" w:themeColor="text1" w:themeTint="40"/>
              <w:right w:val="single" w:sz="4" w:space="0" w:color="C2C7CD" w:themeColor="text1" w:themeTint="40"/>
            </w:tcBorders>
            <w:textDirection w:val="btLr"/>
            <w:vAlign w:val="center"/>
          </w:tcPr>
          <w:p w14:paraId="6B6B81E9" w14:textId="77777777" w:rsidR="00D827AF" w:rsidRPr="00305585" w:rsidRDefault="00D827AF" w:rsidP="00685439">
            <w:pPr>
              <w:jc w:val="center"/>
              <w:rPr>
                <w:rFonts w:ascii="Calibri" w:hAnsi="Calibri" w:cs="Calibri"/>
                <w:b/>
              </w:rPr>
            </w:pPr>
            <w:r w:rsidRPr="00305585">
              <w:rPr>
                <w:rFonts w:ascii="Calibri" w:hAnsi="Calibri" w:cs="Calibri"/>
                <w:b/>
              </w:rPr>
              <w:t xml:space="preserve">Poste </w:t>
            </w:r>
          </w:p>
          <w:p w14:paraId="1663A9A7" w14:textId="77777777" w:rsidR="00D827AF" w:rsidRPr="00305585" w:rsidRDefault="00D827AF" w:rsidP="00685439">
            <w:pPr>
              <w:jc w:val="center"/>
              <w:rPr>
                <w:rFonts w:ascii="Calibri" w:hAnsi="Calibri" w:cs="Calibri"/>
                <w:b/>
              </w:rPr>
            </w:pPr>
            <w:r w:rsidRPr="00305585">
              <w:rPr>
                <w:rFonts w:ascii="Calibri" w:hAnsi="Calibri" w:cs="Calibri"/>
                <w:b/>
              </w:rPr>
              <w:t>De Travail</w:t>
            </w:r>
          </w:p>
        </w:tc>
        <w:tc>
          <w:tcPr>
            <w:tcW w:w="3082" w:type="dxa"/>
            <w:tcBorders>
              <w:top w:val="single" w:sz="4" w:space="0" w:color="C2C7CD" w:themeColor="text1" w:themeTint="40"/>
              <w:left w:val="single" w:sz="4" w:space="0" w:color="C2C7CD" w:themeColor="text1" w:themeTint="40"/>
              <w:bottom w:val="nil"/>
              <w:right w:val="nil"/>
            </w:tcBorders>
          </w:tcPr>
          <w:p w14:paraId="087035A0" w14:textId="77777777" w:rsidR="00D827AF" w:rsidRPr="00305585" w:rsidRDefault="00D827AF" w:rsidP="00685439">
            <w:pPr>
              <w:jc w:val="left"/>
              <w:rPr>
                <w:rFonts w:ascii="Calibri" w:hAnsi="Calibri" w:cs="Calibri"/>
                <w:b/>
                <w:szCs w:val="20"/>
              </w:rPr>
            </w:pPr>
          </w:p>
        </w:tc>
        <w:tc>
          <w:tcPr>
            <w:tcW w:w="5743" w:type="dxa"/>
            <w:tcBorders>
              <w:top w:val="single" w:sz="4" w:space="0" w:color="C2C7CD" w:themeColor="text1" w:themeTint="40"/>
              <w:left w:val="nil"/>
              <w:bottom w:val="nil"/>
              <w:right w:val="single" w:sz="4" w:space="0" w:color="C2C7CD" w:themeColor="text1" w:themeTint="40"/>
            </w:tcBorders>
          </w:tcPr>
          <w:p w14:paraId="53C5F951" w14:textId="77777777" w:rsidR="00D827AF" w:rsidRPr="00305585" w:rsidRDefault="00D827AF" w:rsidP="00685439">
            <w:pPr>
              <w:jc w:val="left"/>
              <w:rPr>
                <w:rFonts w:ascii="Calibri" w:hAnsi="Calibri" w:cs="Calibri"/>
                <w:szCs w:val="20"/>
              </w:rPr>
            </w:pPr>
          </w:p>
        </w:tc>
      </w:tr>
      <w:tr w:rsidR="00D827AF" w:rsidRPr="00305585" w14:paraId="7E9E5131" w14:textId="77777777" w:rsidTr="004D6547">
        <w:tc>
          <w:tcPr>
            <w:tcW w:w="1093" w:type="dxa"/>
            <w:vMerge/>
            <w:tcBorders>
              <w:left w:val="single" w:sz="4" w:space="0" w:color="C2C7CD" w:themeColor="text1" w:themeTint="40"/>
              <w:bottom w:val="single" w:sz="4" w:space="0" w:color="C2C7CD" w:themeColor="text1" w:themeTint="40"/>
              <w:right w:val="single" w:sz="4" w:space="0" w:color="C2C7CD" w:themeColor="text1" w:themeTint="40"/>
            </w:tcBorders>
            <w:textDirection w:val="btLr"/>
          </w:tcPr>
          <w:p w14:paraId="5D9FBC27" w14:textId="77777777" w:rsidR="00D827AF" w:rsidRPr="00305585" w:rsidRDefault="00D827AF" w:rsidP="00685439">
            <w:pPr>
              <w:pStyle w:val="ametra-entete"/>
              <w:jc w:val="center"/>
              <w:rPr>
                <w:rFonts w:ascii="Calibri" w:hAnsi="Calibri" w:cs="Calibri"/>
              </w:rPr>
            </w:pPr>
          </w:p>
        </w:tc>
        <w:tc>
          <w:tcPr>
            <w:tcW w:w="3082" w:type="dxa"/>
            <w:tcBorders>
              <w:top w:val="nil"/>
              <w:left w:val="single" w:sz="4" w:space="0" w:color="C2C7CD" w:themeColor="text1" w:themeTint="40"/>
              <w:bottom w:val="nil"/>
              <w:right w:val="nil"/>
            </w:tcBorders>
          </w:tcPr>
          <w:p w14:paraId="5402019A" w14:textId="77777777" w:rsidR="00D827AF" w:rsidRPr="00305585" w:rsidRDefault="00D827AF" w:rsidP="00685439">
            <w:pPr>
              <w:jc w:val="left"/>
              <w:rPr>
                <w:rFonts w:ascii="Calibri" w:hAnsi="Calibri" w:cs="Calibri"/>
                <w:b/>
              </w:rPr>
            </w:pPr>
            <w:r w:rsidRPr="00305585">
              <w:rPr>
                <w:rFonts w:ascii="Calibri" w:hAnsi="Calibri" w:cs="Calibri"/>
                <w:b/>
              </w:rPr>
              <w:t xml:space="preserve">Poste de travail </w:t>
            </w:r>
          </w:p>
        </w:tc>
        <w:tc>
          <w:tcPr>
            <w:tcW w:w="5743" w:type="dxa"/>
            <w:tcBorders>
              <w:top w:val="nil"/>
              <w:left w:val="nil"/>
              <w:bottom w:val="nil"/>
              <w:right w:val="single" w:sz="4" w:space="0" w:color="C2C7CD" w:themeColor="text1" w:themeTint="40"/>
            </w:tcBorders>
          </w:tcPr>
          <w:p w14:paraId="6C045E30" w14:textId="77777777" w:rsidR="00D827AF" w:rsidRPr="00305585" w:rsidRDefault="00B2104D" w:rsidP="00685439">
            <w:pPr>
              <w:jc w:val="left"/>
              <w:rPr>
                <w:rFonts w:ascii="Calibri" w:hAnsi="Calibri" w:cs="Calibri"/>
              </w:rPr>
            </w:pPr>
            <w:sdt>
              <w:sdtPr>
                <w:rPr>
                  <w:rFonts w:ascii="Calibri" w:hAnsi="Calibri" w:cs="Calibri"/>
                  <w:szCs w:val="20"/>
                </w:rPr>
                <w:id w:val="1426229364"/>
                <w:placeholder>
                  <w:docPart w:val="F2F99B02D03243F98C662106AC246EB8"/>
                </w:placeholder>
                <w:showingPlcHdr/>
              </w:sdtPr>
              <w:sdtEndPr/>
              <w:sdtContent>
                <w:r w:rsidR="00D827AF" w:rsidRPr="00305585">
                  <w:rPr>
                    <w:rStyle w:val="Textedelespacerserv"/>
                    <w:rFonts w:ascii="Calibri" w:hAnsi="Calibri" w:cs="Calibri"/>
                  </w:rPr>
                  <w:t>Cliquez ici pour taper du texte.</w:t>
                </w:r>
              </w:sdtContent>
            </w:sdt>
          </w:p>
        </w:tc>
      </w:tr>
      <w:tr w:rsidR="00D827AF" w:rsidRPr="00305585" w14:paraId="12E737F4" w14:textId="77777777" w:rsidTr="004D6547">
        <w:tc>
          <w:tcPr>
            <w:tcW w:w="1093" w:type="dxa"/>
            <w:vMerge/>
            <w:tcBorders>
              <w:left w:val="single" w:sz="4" w:space="0" w:color="C2C7CD" w:themeColor="text1" w:themeTint="40"/>
              <w:bottom w:val="single" w:sz="4" w:space="0" w:color="C2C7CD" w:themeColor="text1" w:themeTint="40"/>
              <w:right w:val="single" w:sz="4" w:space="0" w:color="C2C7CD" w:themeColor="text1" w:themeTint="40"/>
            </w:tcBorders>
            <w:textDirection w:val="btLr"/>
          </w:tcPr>
          <w:p w14:paraId="1A9DCB73" w14:textId="77777777" w:rsidR="00D827AF" w:rsidRPr="00305585" w:rsidRDefault="00D827AF" w:rsidP="00685439">
            <w:pPr>
              <w:pStyle w:val="ametra-entete"/>
              <w:jc w:val="center"/>
              <w:rPr>
                <w:rFonts w:ascii="Calibri" w:hAnsi="Calibri" w:cs="Calibri"/>
              </w:rPr>
            </w:pPr>
          </w:p>
        </w:tc>
        <w:tc>
          <w:tcPr>
            <w:tcW w:w="3082" w:type="dxa"/>
            <w:tcBorders>
              <w:top w:val="nil"/>
              <w:left w:val="single" w:sz="4" w:space="0" w:color="C2C7CD" w:themeColor="text1" w:themeTint="40"/>
              <w:bottom w:val="nil"/>
              <w:right w:val="nil"/>
            </w:tcBorders>
          </w:tcPr>
          <w:p w14:paraId="3292BDFD" w14:textId="77777777" w:rsidR="00D827AF" w:rsidRPr="00305585" w:rsidRDefault="00D827AF" w:rsidP="00685439">
            <w:pPr>
              <w:rPr>
                <w:rFonts w:ascii="Calibri" w:hAnsi="Calibri" w:cs="Calibri"/>
                <w:b/>
              </w:rPr>
            </w:pPr>
            <w:r w:rsidRPr="00305585">
              <w:rPr>
                <w:rFonts w:ascii="Calibri" w:hAnsi="Calibri" w:cs="Calibri"/>
                <w:b/>
              </w:rPr>
              <w:t>Date d’embauche</w:t>
            </w:r>
          </w:p>
        </w:tc>
        <w:tc>
          <w:tcPr>
            <w:tcW w:w="5743" w:type="dxa"/>
            <w:tcBorders>
              <w:top w:val="nil"/>
              <w:left w:val="nil"/>
              <w:bottom w:val="nil"/>
              <w:right w:val="single" w:sz="4" w:space="0" w:color="C2C7CD" w:themeColor="text1" w:themeTint="40"/>
            </w:tcBorders>
          </w:tcPr>
          <w:p w14:paraId="428F6A20" w14:textId="77777777" w:rsidR="00D827AF" w:rsidRPr="00305585" w:rsidRDefault="00B2104D" w:rsidP="00685439">
            <w:pPr>
              <w:rPr>
                <w:rFonts w:ascii="Calibri" w:hAnsi="Calibri" w:cs="Calibri"/>
              </w:rPr>
            </w:pPr>
            <w:sdt>
              <w:sdtPr>
                <w:rPr>
                  <w:rFonts w:ascii="Calibri" w:hAnsi="Calibri" w:cs="Calibri"/>
                  <w:szCs w:val="20"/>
                </w:rPr>
                <w:id w:val="530080305"/>
                <w:showingPlcHdr/>
              </w:sdtPr>
              <w:sdtEndPr/>
              <w:sdtContent>
                <w:r w:rsidR="00D827AF" w:rsidRPr="00305585">
                  <w:rPr>
                    <w:rStyle w:val="Textedelespacerserv"/>
                    <w:rFonts w:ascii="Calibri" w:hAnsi="Calibri" w:cs="Calibri"/>
                  </w:rPr>
                  <w:t>Cliquez ici pour taper du texte.</w:t>
                </w:r>
              </w:sdtContent>
            </w:sdt>
          </w:p>
        </w:tc>
      </w:tr>
      <w:tr w:rsidR="00D827AF" w:rsidRPr="00305585" w14:paraId="14857D08" w14:textId="77777777" w:rsidTr="004D6547">
        <w:trPr>
          <w:trHeight w:val="265"/>
        </w:trPr>
        <w:tc>
          <w:tcPr>
            <w:tcW w:w="1093" w:type="dxa"/>
            <w:vMerge/>
            <w:tcBorders>
              <w:left w:val="single" w:sz="4" w:space="0" w:color="C2C7CD" w:themeColor="text1" w:themeTint="40"/>
              <w:bottom w:val="single" w:sz="4" w:space="0" w:color="C2C7CD" w:themeColor="text1" w:themeTint="40"/>
              <w:right w:val="single" w:sz="4" w:space="0" w:color="C2C7CD" w:themeColor="text1" w:themeTint="40"/>
            </w:tcBorders>
            <w:textDirection w:val="btLr"/>
          </w:tcPr>
          <w:p w14:paraId="4B5A3573" w14:textId="77777777" w:rsidR="00D827AF" w:rsidRPr="00305585" w:rsidRDefault="00D827AF" w:rsidP="00685439">
            <w:pPr>
              <w:pStyle w:val="ametra-entete"/>
              <w:rPr>
                <w:rFonts w:ascii="Calibri" w:hAnsi="Calibri" w:cs="Calibri"/>
              </w:rPr>
            </w:pPr>
          </w:p>
        </w:tc>
        <w:tc>
          <w:tcPr>
            <w:tcW w:w="3082" w:type="dxa"/>
            <w:tcBorders>
              <w:top w:val="nil"/>
              <w:left w:val="single" w:sz="4" w:space="0" w:color="C2C7CD" w:themeColor="text1" w:themeTint="40"/>
              <w:bottom w:val="nil"/>
              <w:right w:val="nil"/>
            </w:tcBorders>
          </w:tcPr>
          <w:p w14:paraId="5EC16440" w14:textId="77777777" w:rsidR="00D827AF" w:rsidRPr="00305585" w:rsidRDefault="00D827AF" w:rsidP="00685439">
            <w:pPr>
              <w:rPr>
                <w:rFonts w:ascii="Calibri" w:hAnsi="Calibri" w:cs="Calibri"/>
                <w:b/>
              </w:rPr>
            </w:pPr>
            <w:r w:rsidRPr="00305585">
              <w:rPr>
                <w:rFonts w:ascii="Calibri" w:hAnsi="Calibri" w:cs="Calibri"/>
                <w:b/>
              </w:rPr>
              <w:t>Type de contrat</w:t>
            </w:r>
          </w:p>
        </w:tc>
        <w:sdt>
          <w:sdtPr>
            <w:rPr>
              <w:rFonts w:ascii="Calibri" w:hAnsi="Calibri" w:cs="Calibri"/>
            </w:rPr>
            <w:alias w:val="Contrat"/>
            <w:tag w:val="Contrat"/>
            <w:id w:val="-1511907306"/>
            <w:showingPlcHdr/>
            <w:comboBox>
              <w:listItem w:value="Choisissez un élément."/>
              <w:listItem w:displayText="CDI" w:value="CDI"/>
              <w:listItem w:displayText="CDD" w:value="CDD"/>
              <w:listItem w:displayText="Saisonnier" w:value="Saisonnier"/>
              <w:listItem w:displayText="Apprenti" w:value="Apprenti"/>
            </w:comboBox>
          </w:sdtPr>
          <w:sdtEndPr/>
          <w:sdtContent>
            <w:tc>
              <w:tcPr>
                <w:tcW w:w="5743" w:type="dxa"/>
                <w:tcBorders>
                  <w:top w:val="nil"/>
                  <w:left w:val="nil"/>
                  <w:bottom w:val="nil"/>
                  <w:right w:val="single" w:sz="4" w:space="0" w:color="C2C7CD" w:themeColor="text1" w:themeTint="40"/>
                </w:tcBorders>
              </w:tcPr>
              <w:p w14:paraId="3C2FE589" w14:textId="77777777" w:rsidR="00D827AF" w:rsidRPr="00305585" w:rsidRDefault="00662EB6" w:rsidP="00685439">
                <w:pPr>
                  <w:rPr>
                    <w:rFonts w:ascii="Calibri" w:hAnsi="Calibri" w:cs="Calibri"/>
                  </w:rPr>
                </w:pPr>
                <w:r w:rsidRPr="00305585">
                  <w:rPr>
                    <w:rStyle w:val="Textedelespacerserv"/>
                    <w:rFonts w:ascii="Calibri" w:hAnsi="Calibri" w:cs="Calibri"/>
                  </w:rPr>
                  <w:t>Choisissez un élément.</w:t>
                </w:r>
              </w:p>
            </w:tc>
          </w:sdtContent>
        </w:sdt>
      </w:tr>
      <w:tr w:rsidR="00662EB6" w:rsidRPr="00305585" w14:paraId="6BEB79C9" w14:textId="77777777" w:rsidTr="004D6547">
        <w:trPr>
          <w:trHeight w:val="265"/>
        </w:trPr>
        <w:tc>
          <w:tcPr>
            <w:tcW w:w="1093" w:type="dxa"/>
            <w:vMerge/>
            <w:tcBorders>
              <w:left w:val="single" w:sz="4" w:space="0" w:color="C2C7CD" w:themeColor="text1" w:themeTint="40"/>
              <w:bottom w:val="single" w:sz="4" w:space="0" w:color="C2C7CD" w:themeColor="text1" w:themeTint="40"/>
              <w:right w:val="single" w:sz="4" w:space="0" w:color="C2C7CD" w:themeColor="text1" w:themeTint="40"/>
            </w:tcBorders>
            <w:textDirection w:val="btLr"/>
          </w:tcPr>
          <w:p w14:paraId="601A6197" w14:textId="77777777" w:rsidR="00662EB6" w:rsidRPr="00305585" w:rsidRDefault="00662EB6" w:rsidP="00685439">
            <w:pPr>
              <w:pStyle w:val="ametra-entete"/>
              <w:rPr>
                <w:rFonts w:ascii="Calibri" w:hAnsi="Calibri" w:cs="Calibri"/>
              </w:rPr>
            </w:pPr>
          </w:p>
        </w:tc>
        <w:tc>
          <w:tcPr>
            <w:tcW w:w="3082" w:type="dxa"/>
            <w:tcBorders>
              <w:top w:val="nil"/>
              <w:left w:val="single" w:sz="4" w:space="0" w:color="C2C7CD" w:themeColor="text1" w:themeTint="40"/>
              <w:bottom w:val="nil"/>
              <w:right w:val="nil"/>
            </w:tcBorders>
          </w:tcPr>
          <w:p w14:paraId="6F1EB4D8" w14:textId="77777777" w:rsidR="00662EB6" w:rsidRPr="00305585" w:rsidRDefault="009A5557" w:rsidP="009A5557">
            <w:pPr>
              <w:rPr>
                <w:rFonts w:ascii="Calibri" w:hAnsi="Calibri" w:cs="Calibri"/>
                <w:b/>
              </w:rPr>
            </w:pPr>
            <w:r w:rsidRPr="00305585">
              <w:rPr>
                <w:rFonts w:ascii="Calibri" w:hAnsi="Calibri" w:cs="Calibri"/>
                <w:b/>
              </w:rPr>
              <w:t>Date de début de contrat</w:t>
            </w:r>
          </w:p>
        </w:tc>
        <w:sdt>
          <w:sdtPr>
            <w:rPr>
              <w:rFonts w:ascii="Calibri" w:hAnsi="Calibri" w:cs="Calibri"/>
              <w:szCs w:val="20"/>
            </w:rPr>
            <w:id w:val="-766763191"/>
            <w:showingPlcHdr/>
          </w:sdtPr>
          <w:sdtEndPr/>
          <w:sdtContent>
            <w:tc>
              <w:tcPr>
                <w:tcW w:w="5743" w:type="dxa"/>
                <w:tcBorders>
                  <w:top w:val="nil"/>
                  <w:left w:val="nil"/>
                  <w:bottom w:val="nil"/>
                  <w:right w:val="single" w:sz="4" w:space="0" w:color="C2C7CD" w:themeColor="text1" w:themeTint="40"/>
                </w:tcBorders>
              </w:tcPr>
              <w:p w14:paraId="080CBE41" w14:textId="77777777" w:rsidR="00662EB6" w:rsidRPr="00305585" w:rsidRDefault="009A5557" w:rsidP="009A5557">
                <w:pPr>
                  <w:rPr>
                    <w:rFonts w:ascii="Calibri" w:hAnsi="Calibri" w:cs="Calibri"/>
                    <w:szCs w:val="20"/>
                  </w:rPr>
                </w:pPr>
                <w:r w:rsidRPr="00305585">
                  <w:rPr>
                    <w:rStyle w:val="Textedelespacerserv"/>
                    <w:rFonts w:ascii="Calibri" w:hAnsi="Calibri" w:cs="Calibri"/>
                  </w:rPr>
                  <w:t>Cliquez ici pour taper du texte.</w:t>
                </w:r>
              </w:p>
            </w:tc>
          </w:sdtContent>
        </w:sdt>
      </w:tr>
      <w:tr w:rsidR="009A5557" w:rsidRPr="00305585" w14:paraId="5A05E68A" w14:textId="77777777" w:rsidTr="004D6547">
        <w:trPr>
          <w:trHeight w:val="265"/>
        </w:trPr>
        <w:tc>
          <w:tcPr>
            <w:tcW w:w="1093" w:type="dxa"/>
            <w:vMerge/>
            <w:tcBorders>
              <w:left w:val="single" w:sz="4" w:space="0" w:color="C2C7CD" w:themeColor="text1" w:themeTint="40"/>
              <w:bottom w:val="single" w:sz="4" w:space="0" w:color="C2C7CD" w:themeColor="text1" w:themeTint="40"/>
              <w:right w:val="single" w:sz="4" w:space="0" w:color="C2C7CD" w:themeColor="text1" w:themeTint="40"/>
            </w:tcBorders>
            <w:textDirection w:val="btLr"/>
          </w:tcPr>
          <w:p w14:paraId="43ABFA5F" w14:textId="77777777" w:rsidR="009A5557" w:rsidRPr="00305585" w:rsidRDefault="009A5557" w:rsidP="00685439">
            <w:pPr>
              <w:pStyle w:val="ametra-entete"/>
              <w:rPr>
                <w:rFonts w:ascii="Calibri" w:hAnsi="Calibri" w:cs="Calibri"/>
              </w:rPr>
            </w:pPr>
          </w:p>
        </w:tc>
        <w:tc>
          <w:tcPr>
            <w:tcW w:w="3082" w:type="dxa"/>
            <w:tcBorders>
              <w:top w:val="nil"/>
              <w:left w:val="single" w:sz="4" w:space="0" w:color="C2C7CD" w:themeColor="text1" w:themeTint="40"/>
              <w:bottom w:val="single" w:sz="4" w:space="0" w:color="C2C7CD" w:themeColor="text1" w:themeTint="40"/>
              <w:right w:val="nil"/>
            </w:tcBorders>
          </w:tcPr>
          <w:p w14:paraId="37B0ED26" w14:textId="77777777" w:rsidR="009A5557" w:rsidRPr="00305585" w:rsidRDefault="009A5557" w:rsidP="009A5557">
            <w:pPr>
              <w:rPr>
                <w:rFonts w:ascii="Calibri" w:hAnsi="Calibri" w:cs="Calibri"/>
                <w:b/>
              </w:rPr>
            </w:pPr>
            <w:r w:rsidRPr="00305585">
              <w:rPr>
                <w:rFonts w:ascii="Calibri" w:hAnsi="Calibri" w:cs="Calibri"/>
                <w:b/>
              </w:rPr>
              <w:t>Date de fin de contrat ou durée</w:t>
            </w:r>
          </w:p>
        </w:tc>
        <w:sdt>
          <w:sdtPr>
            <w:rPr>
              <w:rFonts w:ascii="Calibri" w:hAnsi="Calibri" w:cs="Calibri"/>
              <w:szCs w:val="20"/>
            </w:rPr>
            <w:id w:val="-491484671"/>
            <w:showingPlcHdr/>
          </w:sdtPr>
          <w:sdtEndPr/>
          <w:sdtContent>
            <w:tc>
              <w:tcPr>
                <w:tcW w:w="5743" w:type="dxa"/>
                <w:tcBorders>
                  <w:top w:val="nil"/>
                  <w:left w:val="nil"/>
                  <w:bottom w:val="single" w:sz="4" w:space="0" w:color="C2C7CD" w:themeColor="text1" w:themeTint="40"/>
                  <w:right w:val="single" w:sz="4" w:space="0" w:color="C2C7CD" w:themeColor="text1" w:themeTint="40"/>
                </w:tcBorders>
              </w:tcPr>
              <w:p w14:paraId="19868E18" w14:textId="77777777" w:rsidR="009A5557" w:rsidRPr="00305585" w:rsidRDefault="009A5557" w:rsidP="000A3BB5">
                <w:pPr>
                  <w:rPr>
                    <w:rFonts w:ascii="Calibri" w:hAnsi="Calibri" w:cs="Calibri"/>
                    <w:szCs w:val="20"/>
                  </w:rPr>
                </w:pPr>
                <w:r w:rsidRPr="00305585">
                  <w:rPr>
                    <w:rStyle w:val="Textedelespacerserv"/>
                    <w:rFonts w:ascii="Calibri" w:hAnsi="Calibri" w:cs="Calibri"/>
                  </w:rPr>
                  <w:t>Cliquez ici pour taper du texte.</w:t>
                </w:r>
              </w:p>
            </w:tc>
          </w:sdtContent>
        </w:sdt>
      </w:tr>
    </w:tbl>
    <w:p w14:paraId="2F6A2256" w14:textId="77777777" w:rsidR="00D827AF" w:rsidRPr="00305585" w:rsidRDefault="00D827AF" w:rsidP="00157D78">
      <w:pPr>
        <w:ind w:right="-2"/>
        <w:rPr>
          <w:rFonts w:ascii="Calibri" w:hAnsi="Calibri" w:cs="Calibri"/>
          <w:szCs w:val="20"/>
        </w:rPr>
      </w:pPr>
    </w:p>
    <w:tbl>
      <w:tblPr>
        <w:tblStyle w:val="Grilledutableau"/>
        <w:tblW w:w="9918" w:type="dxa"/>
        <w:tblLayout w:type="fixed"/>
        <w:tblLook w:val="04A0" w:firstRow="1" w:lastRow="0" w:firstColumn="1" w:lastColumn="0" w:noHBand="0" w:noVBand="1"/>
      </w:tblPr>
      <w:tblGrid>
        <w:gridCol w:w="360"/>
        <w:gridCol w:w="360"/>
        <w:gridCol w:w="361"/>
        <w:gridCol w:w="361"/>
        <w:gridCol w:w="396"/>
        <w:gridCol w:w="709"/>
        <w:gridCol w:w="425"/>
        <w:gridCol w:w="425"/>
        <w:gridCol w:w="531"/>
        <w:gridCol w:w="361"/>
        <w:gridCol w:w="668"/>
        <w:gridCol w:w="425"/>
        <w:gridCol w:w="425"/>
        <w:gridCol w:w="425"/>
        <w:gridCol w:w="426"/>
        <w:gridCol w:w="425"/>
        <w:gridCol w:w="425"/>
        <w:gridCol w:w="425"/>
        <w:gridCol w:w="709"/>
        <w:gridCol w:w="425"/>
        <w:gridCol w:w="426"/>
        <w:gridCol w:w="425"/>
      </w:tblGrid>
      <w:tr w:rsidR="004D6547" w:rsidRPr="00305585" w14:paraId="19757D02" w14:textId="77777777" w:rsidTr="004D6547">
        <w:tc>
          <w:tcPr>
            <w:tcW w:w="360" w:type="dxa"/>
            <w:tcBorders>
              <w:top w:val="single" w:sz="4" w:space="0" w:color="C2C7CD" w:themeColor="text1" w:themeTint="40"/>
              <w:left w:val="single" w:sz="4" w:space="0" w:color="C2C7CD" w:themeColor="text1" w:themeTint="40"/>
              <w:bottom w:val="nil"/>
              <w:right w:val="single" w:sz="4" w:space="0" w:color="C2C7CD" w:themeColor="text1" w:themeTint="40"/>
            </w:tcBorders>
            <w:vAlign w:val="center"/>
          </w:tcPr>
          <w:p w14:paraId="069BF5F4" w14:textId="77777777" w:rsidR="00E60ED9" w:rsidRPr="00305585" w:rsidRDefault="00E60ED9" w:rsidP="00737100">
            <w:pPr>
              <w:jc w:val="center"/>
              <w:rPr>
                <w:rFonts w:ascii="Calibri" w:hAnsi="Calibri" w:cs="Calibri"/>
                <w:b/>
              </w:rPr>
            </w:pPr>
            <w:r w:rsidRPr="00305585">
              <w:rPr>
                <w:rFonts w:ascii="Calibri" w:hAnsi="Calibri" w:cs="Calibri"/>
                <w:b/>
                <w:sz w:val="18"/>
              </w:rPr>
              <w:t>SI</w:t>
            </w:r>
          </w:p>
        </w:tc>
        <w:tc>
          <w:tcPr>
            <w:tcW w:w="360" w:type="dxa"/>
            <w:tcBorders>
              <w:top w:val="single" w:sz="4" w:space="0" w:color="C2C7CD" w:themeColor="text1" w:themeTint="40"/>
              <w:left w:val="single" w:sz="4" w:space="0" w:color="C2C7CD" w:themeColor="text1" w:themeTint="40"/>
              <w:bottom w:val="nil"/>
              <w:right w:val="nil"/>
            </w:tcBorders>
            <w:vAlign w:val="center"/>
          </w:tcPr>
          <w:p w14:paraId="283754A1" w14:textId="77777777" w:rsidR="00E60ED9" w:rsidRPr="00305585" w:rsidRDefault="00E60ED9" w:rsidP="00737100">
            <w:pPr>
              <w:jc w:val="center"/>
              <w:rPr>
                <w:rFonts w:ascii="Calibri" w:hAnsi="Calibri" w:cs="Calibri"/>
                <w:b/>
              </w:rPr>
            </w:pPr>
          </w:p>
        </w:tc>
        <w:tc>
          <w:tcPr>
            <w:tcW w:w="361" w:type="dxa"/>
            <w:tcBorders>
              <w:top w:val="single" w:sz="4" w:space="0" w:color="C2C7CD" w:themeColor="text1" w:themeTint="40"/>
              <w:left w:val="nil"/>
              <w:bottom w:val="nil"/>
              <w:right w:val="nil"/>
            </w:tcBorders>
            <w:vAlign w:val="center"/>
          </w:tcPr>
          <w:p w14:paraId="2036E5DC" w14:textId="2B9B79CA" w:rsidR="00E60ED9" w:rsidRPr="00305585" w:rsidRDefault="00E60ED9" w:rsidP="00737100">
            <w:pPr>
              <w:jc w:val="center"/>
              <w:rPr>
                <w:rFonts w:ascii="Calibri" w:hAnsi="Calibri" w:cs="Calibri"/>
                <w:b/>
              </w:rPr>
            </w:pPr>
          </w:p>
        </w:tc>
        <w:tc>
          <w:tcPr>
            <w:tcW w:w="2316" w:type="dxa"/>
            <w:gridSpan w:val="5"/>
            <w:tcBorders>
              <w:top w:val="single" w:sz="4" w:space="0" w:color="C2C7CD" w:themeColor="text1" w:themeTint="40"/>
              <w:left w:val="nil"/>
              <w:bottom w:val="nil"/>
              <w:right w:val="single" w:sz="4" w:space="0" w:color="C2C7CD" w:themeColor="text1" w:themeTint="40"/>
            </w:tcBorders>
            <w:vAlign w:val="center"/>
          </w:tcPr>
          <w:p w14:paraId="751CE696" w14:textId="77777777" w:rsidR="00E60ED9" w:rsidRPr="00305585" w:rsidRDefault="00E60ED9" w:rsidP="00737100">
            <w:pPr>
              <w:jc w:val="center"/>
              <w:rPr>
                <w:rFonts w:ascii="Calibri" w:hAnsi="Calibri" w:cs="Calibri"/>
                <w:b/>
              </w:rPr>
            </w:pPr>
            <w:r w:rsidRPr="00305585">
              <w:rPr>
                <w:rFonts w:ascii="Calibri" w:hAnsi="Calibri" w:cs="Calibri"/>
                <w:b/>
              </w:rPr>
              <w:t>SIA</w:t>
            </w:r>
          </w:p>
          <w:p w14:paraId="70C6F523" w14:textId="77777777" w:rsidR="00E60ED9" w:rsidRPr="00305585" w:rsidRDefault="00E60ED9" w:rsidP="00737100">
            <w:pPr>
              <w:jc w:val="center"/>
              <w:rPr>
                <w:rFonts w:ascii="Calibri" w:hAnsi="Calibri" w:cs="Calibri"/>
                <w:b/>
              </w:rPr>
            </w:pPr>
            <w:r w:rsidRPr="00305585">
              <w:rPr>
                <w:rFonts w:ascii="Calibri" w:hAnsi="Calibri" w:cs="Calibri"/>
                <w:b/>
              </w:rPr>
              <w:t>Suivi Individuel Adapté</w:t>
            </w:r>
          </w:p>
        </w:tc>
        <w:tc>
          <w:tcPr>
            <w:tcW w:w="5245" w:type="dxa"/>
            <w:gridSpan w:val="11"/>
            <w:tcBorders>
              <w:top w:val="single" w:sz="4" w:space="0" w:color="C2C7CD" w:themeColor="text1" w:themeTint="40"/>
              <w:left w:val="single" w:sz="4" w:space="0" w:color="C2C7CD" w:themeColor="text1" w:themeTint="40"/>
              <w:bottom w:val="nil"/>
              <w:right w:val="single" w:sz="4" w:space="0" w:color="C2C7CD" w:themeColor="text1" w:themeTint="40"/>
            </w:tcBorders>
            <w:vAlign w:val="center"/>
          </w:tcPr>
          <w:p w14:paraId="1BB7283E" w14:textId="77777777" w:rsidR="00E60ED9" w:rsidRPr="00305585" w:rsidRDefault="00E60ED9" w:rsidP="00737100">
            <w:pPr>
              <w:jc w:val="center"/>
              <w:rPr>
                <w:rFonts w:ascii="Calibri" w:hAnsi="Calibri" w:cs="Calibri"/>
                <w:b/>
              </w:rPr>
            </w:pPr>
            <w:r w:rsidRPr="00305585">
              <w:rPr>
                <w:rFonts w:ascii="Calibri" w:hAnsi="Calibri" w:cs="Calibri"/>
                <w:b/>
              </w:rPr>
              <w:t>SIR</w:t>
            </w:r>
          </w:p>
          <w:p w14:paraId="5C8F94FC" w14:textId="77777777" w:rsidR="00E60ED9" w:rsidRPr="00305585" w:rsidRDefault="00E60ED9" w:rsidP="00737100">
            <w:pPr>
              <w:jc w:val="center"/>
              <w:rPr>
                <w:rFonts w:ascii="Calibri" w:hAnsi="Calibri" w:cs="Calibri"/>
                <w:b/>
              </w:rPr>
            </w:pPr>
            <w:r w:rsidRPr="00305585">
              <w:rPr>
                <w:rFonts w:ascii="Calibri" w:hAnsi="Calibri" w:cs="Calibri"/>
                <w:b/>
              </w:rPr>
              <w:t>Suivi Individuel Renforcé</w:t>
            </w:r>
          </w:p>
        </w:tc>
        <w:tc>
          <w:tcPr>
            <w:tcW w:w="1276" w:type="dxa"/>
            <w:gridSpan w:val="3"/>
            <w:tcBorders>
              <w:top w:val="single" w:sz="4" w:space="0" w:color="C2C7CD" w:themeColor="text1" w:themeTint="40"/>
              <w:left w:val="single" w:sz="4" w:space="0" w:color="C2C7CD" w:themeColor="text1" w:themeTint="40"/>
              <w:bottom w:val="nil"/>
              <w:right w:val="single" w:sz="4" w:space="0" w:color="C2C7CD" w:themeColor="text1" w:themeTint="40"/>
            </w:tcBorders>
            <w:vAlign w:val="center"/>
          </w:tcPr>
          <w:p w14:paraId="0B5365CF" w14:textId="77777777" w:rsidR="00E60ED9" w:rsidRPr="00305585" w:rsidRDefault="00E60ED9" w:rsidP="00737100">
            <w:pPr>
              <w:jc w:val="center"/>
              <w:rPr>
                <w:rFonts w:ascii="Calibri" w:hAnsi="Calibri" w:cs="Calibri"/>
                <w:b/>
              </w:rPr>
            </w:pPr>
            <w:r w:rsidRPr="00305585">
              <w:rPr>
                <w:rFonts w:ascii="Calibri" w:hAnsi="Calibri" w:cs="Calibri"/>
                <w:b/>
              </w:rPr>
              <w:t>SIR 1</w:t>
            </w:r>
          </w:p>
        </w:tc>
      </w:tr>
      <w:tr w:rsidR="00C82F14" w:rsidRPr="00305585" w14:paraId="1A1D2D6C" w14:textId="77777777" w:rsidTr="004D6547">
        <w:trPr>
          <w:cantSplit/>
          <w:trHeight w:val="3488"/>
        </w:trPr>
        <w:tc>
          <w:tcPr>
            <w:tcW w:w="360" w:type="dxa"/>
            <w:tcBorders>
              <w:top w:val="nil"/>
              <w:left w:val="single" w:sz="4" w:space="0" w:color="C2C7CD" w:themeColor="text1" w:themeTint="40"/>
              <w:bottom w:val="nil"/>
              <w:right w:val="single" w:sz="4" w:space="0" w:color="C2C7CD" w:themeColor="text1" w:themeTint="40"/>
            </w:tcBorders>
            <w:textDirection w:val="btLr"/>
          </w:tcPr>
          <w:p w14:paraId="15B40DCB" w14:textId="77777777" w:rsidR="00C82F14" w:rsidRPr="00305585" w:rsidRDefault="00C82F14" w:rsidP="00223A11">
            <w:pPr>
              <w:ind w:left="113" w:right="113"/>
              <w:rPr>
                <w:rFonts w:ascii="Calibri" w:hAnsi="Calibri" w:cs="Calibri"/>
              </w:rPr>
            </w:pPr>
            <w:r w:rsidRPr="00305585">
              <w:rPr>
                <w:rFonts w:ascii="Calibri" w:hAnsi="Calibri" w:cs="Calibri"/>
              </w:rPr>
              <w:t>Pas de risques déclarés</w:t>
            </w:r>
          </w:p>
        </w:tc>
        <w:tc>
          <w:tcPr>
            <w:tcW w:w="360" w:type="dxa"/>
            <w:tcBorders>
              <w:top w:val="nil"/>
              <w:left w:val="single" w:sz="4" w:space="0" w:color="C2C7CD" w:themeColor="text1" w:themeTint="40"/>
              <w:bottom w:val="nil"/>
              <w:right w:val="nil"/>
            </w:tcBorders>
            <w:textDirection w:val="btLr"/>
          </w:tcPr>
          <w:p w14:paraId="7E529C0C" w14:textId="795B2EDE" w:rsidR="00C82F14" w:rsidRPr="00305585" w:rsidRDefault="00C82F14" w:rsidP="00223A11">
            <w:pPr>
              <w:ind w:left="113" w:right="113"/>
              <w:rPr>
                <w:rFonts w:ascii="Calibri" w:hAnsi="Calibri" w:cs="Calibri"/>
              </w:rPr>
            </w:pPr>
            <w:r w:rsidRPr="00305585">
              <w:rPr>
                <w:rFonts w:ascii="Calibri" w:hAnsi="Calibri" w:cs="Calibri"/>
              </w:rPr>
              <w:t>Champs électromagnétiques</w:t>
            </w:r>
          </w:p>
        </w:tc>
        <w:tc>
          <w:tcPr>
            <w:tcW w:w="361" w:type="dxa"/>
            <w:tcBorders>
              <w:top w:val="nil"/>
              <w:left w:val="nil"/>
              <w:bottom w:val="nil"/>
              <w:right w:val="nil"/>
            </w:tcBorders>
            <w:textDirection w:val="btLr"/>
          </w:tcPr>
          <w:p w14:paraId="5848D135" w14:textId="39070D2F" w:rsidR="00C82F14" w:rsidRPr="00305585" w:rsidRDefault="00C82F14" w:rsidP="00223A11">
            <w:pPr>
              <w:ind w:left="113" w:right="113"/>
              <w:rPr>
                <w:rFonts w:ascii="Calibri" w:hAnsi="Calibri" w:cs="Calibri"/>
              </w:rPr>
            </w:pPr>
            <w:r w:rsidRPr="00305585">
              <w:rPr>
                <w:rFonts w:ascii="Calibri" w:hAnsi="Calibri" w:cs="Calibri"/>
              </w:rPr>
              <w:t>Agents biologiques groupe 2</w:t>
            </w:r>
          </w:p>
        </w:tc>
        <w:tc>
          <w:tcPr>
            <w:tcW w:w="361" w:type="dxa"/>
            <w:tcBorders>
              <w:top w:val="nil"/>
              <w:left w:val="nil"/>
              <w:bottom w:val="nil"/>
              <w:right w:val="nil"/>
            </w:tcBorders>
            <w:textDirection w:val="btLr"/>
          </w:tcPr>
          <w:p w14:paraId="3781E257" w14:textId="6856780F" w:rsidR="00C82F14" w:rsidRPr="00305585" w:rsidRDefault="00C82F14" w:rsidP="00223A11">
            <w:pPr>
              <w:ind w:left="113" w:right="113"/>
              <w:rPr>
                <w:rFonts w:ascii="Calibri" w:hAnsi="Calibri" w:cs="Calibri"/>
              </w:rPr>
            </w:pPr>
            <w:r w:rsidRPr="00305585">
              <w:rPr>
                <w:rFonts w:ascii="Calibri" w:hAnsi="Calibri" w:cs="Calibri"/>
              </w:rPr>
              <w:t>Travail de nuit</w:t>
            </w: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textDirection w:val="btLr"/>
          </w:tcPr>
          <w:p w14:paraId="0CD4E2EC" w14:textId="77777777" w:rsidR="00C82F14" w:rsidRPr="00305585" w:rsidRDefault="00C82F14" w:rsidP="00223A11">
            <w:pPr>
              <w:ind w:left="113" w:right="113"/>
              <w:rPr>
                <w:rFonts w:ascii="Calibri" w:hAnsi="Calibri" w:cs="Calibri"/>
              </w:rPr>
            </w:pPr>
            <w:r w:rsidRPr="00305585">
              <w:rPr>
                <w:rFonts w:ascii="Calibri" w:hAnsi="Calibri" w:cs="Calibri"/>
              </w:rPr>
              <w:t>Moins de 18 ans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textDirection w:val="btLr"/>
          </w:tcPr>
          <w:p w14:paraId="29C6570D" w14:textId="77777777" w:rsidR="00C82F14" w:rsidRPr="00305585" w:rsidRDefault="00C82F14" w:rsidP="00223A11">
            <w:pPr>
              <w:ind w:left="113" w:right="113"/>
              <w:rPr>
                <w:rFonts w:ascii="Calibri" w:hAnsi="Calibri" w:cs="Calibri"/>
              </w:rPr>
            </w:pPr>
            <w:r w:rsidRPr="00305585">
              <w:rPr>
                <w:rFonts w:ascii="Calibri" w:hAnsi="Calibri" w:cs="Calibri"/>
              </w:rPr>
              <w:t>Reconnaissance en Qualité de</w:t>
            </w:r>
          </w:p>
          <w:p w14:paraId="3906464B" w14:textId="77777777" w:rsidR="00C82F14" w:rsidRPr="00305585" w:rsidRDefault="00C82F14" w:rsidP="00223A11">
            <w:pPr>
              <w:ind w:left="113" w:right="113"/>
              <w:rPr>
                <w:rFonts w:ascii="Calibri" w:hAnsi="Calibri" w:cs="Calibri"/>
              </w:rPr>
            </w:pPr>
            <w:r w:rsidRPr="00305585">
              <w:rPr>
                <w:rFonts w:ascii="Calibri" w:hAnsi="Calibri" w:cs="Calibri"/>
              </w:rPr>
              <w:t>Travailleurs Handicapés (RQTH)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textDirection w:val="btLr"/>
          </w:tcPr>
          <w:p w14:paraId="40C38A68" w14:textId="77777777" w:rsidR="00C82F14" w:rsidRPr="00305585" w:rsidRDefault="00C82F14" w:rsidP="00223A11">
            <w:pPr>
              <w:ind w:left="113" w:right="113"/>
              <w:rPr>
                <w:rFonts w:ascii="Calibri" w:hAnsi="Calibri" w:cs="Calibri"/>
              </w:rPr>
            </w:pPr>
            <w:r w:rsidRPr="00305585">
              <w:rPr>
                <w:rFonts w:ascii="Calibri" w:hAnsi="Calibri" w:cs="Calibri"/>
              </w:rPr>
              <w:t>Invalidité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single" w:sz="4" w:space="0" w:color="C2C7CD" w:themeColor="text1" w:themeTint="40"/>
            </w:tcBorders>
            <w:textDirection w:val="btLr"/>
          </w:tcPr>
          <w:p w14:paraId="28A1857C" w14:textId="77777777" w:rsidR="00C82F14" w:rsidRPr="00305585" w:rsidRDefault="00C82F14" w:rsidP="00223A11">
            <w:pPr>
              <w:ind w:left="113" w:right="113"/>
              <w:rPr>
                <w:rFonts w:ascii="Calibri" w:hAnsi="Calibri" w:cs="Calibri"/>
              </w:rPr>
            </w:pPr>
            <w:r w:rsidRPr="00305585">
              <w:rPr>
                <w:rFonts w:ascii="Calibri" w:hAnsi="Calibri" w:cs="Calibri"/>
              </w:rPr>
              <w:t>Grossesse – Allaitement</w:t>
            </w:r>
          </w:p>
        </w:tc>
        <w:tc>
          <w:tcPr>
            <w:tcW w:w="531" w:type="dxa"/>
            <w:tcBorders>
              <w:top w:val="nil"/>
              <w:left w:val="single" w:sz="4" w:space="0" w:color="C2C7CD" w:themeColor="text1" w:themeTint="40"/>
              <w:bottom w:val="nil"/>
              <w:right w:val="nil"/>
            </w:tcBorders>
            <w:textDirection w:val="btLr"/>
          </w:tcPr>
          <w:p w14:paraId="578AA762" w14:textId="77777777" w:rsidR="00C82F14" w:rsidRPr="00305585" w:rsidRDefault="00C82F14" w:rsidP="00223A11">
            <w:pPr>
              <w:ind w:left="113" w:right="113"/>
              <w:rPr>
                <w:rFonts w:ascii="Calibri" w:hAnsi="Calibri" w:cs="Calibri"/>
              </w:rPr>
            </w:pPr>
            <w:r w:rsidRPr="00305585">
              <w:rPr>
                <w:rFonts w:ascii="Calibri" w:hAnsi="Calibri" w:cs="Calibri"/>
              </w:rPr>
              <w:t>Amiante</w:t>
            </w:r>
          </w:p>
        </w:tc>
        <w:tc>
          <w:tcPr>
            <w:tcW w:w="361" w:type="dxa"/>
            <w:tcBorders>
              <w:top w:val="nil"/>
              <w:left w:val="nil"/>
              <w:bottom w:val="nil"/>
              <w:right w:val="nil"/>
            </w:tcBorders>
            <w:textDirection w:val="btLr"/>
          </w:tcPr>
          <w:p w14:paraId="7D44436C" w14:textId="77777777" w:rsidR="00C82F14" w:rsidRPr="00305585" w:rsidRDefault="00C82F14" w:rsidP="00223A11">
            <w:pPr>
              <w:ind w:left="113" w:right="113"/>
              <w:rPr>
                <w:rFonts w:ascii="Calibri" w:hAnsi="Calibri" w:cs="Calibri"/>
              </w:rPr>
            </w:pPr>
            <w:r w:rsidRPr="00305585">
              <w:rPr>
                <w:rFonts w:ascii="Calibri" w:hAnsi="Calibri" w:cs="Calibri"/>
              </w:rPr>
              <w:t>Plomb</w:t>
            </w:r>
          </w:p>
        </w:tc>
        <w:tc>
          <w:tcPr>
            <w:tcW w:w="668" w:type="dxa"/>
            <w:tcBorders>
              <w:top w:val="nil"/>
              <w:left w:val="nil"/>
              <w:bottom w:val="nil"/>
              <w:right w:val="nil"/>
            </w:tcBorders>
            <w:textDirection w:val="btLr"/>
          </w:tcPr>
          <w:p w14:paraId="3EDB8ADC" w14:textId="77777777" w:rsidR="00C82F14" w:rsidRPr="00305585" w:rsidRDefault="00C82F14" w:rsidP="00223A11">
            <w:pPr>
              <w:ind w:left="113" w:right="113"/>
              <w:rPr>
                <w:rFonts w:ascii="Calibri" w:hAnsi="Calibri" w:cs="Calibri"/>
              </w:rPr>
            </w:pPr>
            <w:r w:rsidRPr="00305585">
              <w:rPr>
                <w:rFonts w:ascii="Calibri" w:hAnsi="Calibri" w:cs="Calibri"/>
              </w:rPr>
              <w:t>Agents cancérogènes,</w:t>
            </w:r>
          </w:p>
          <w:p w14:paraId="076AE0E2" w14:textId="77777777" w:rsidR="00C82F14" w:rsidRPr="00305585" w:rsidRDefault="00C82F14" w:rsidP="00223A11">
            <w:pPr>
              <w:ind w:left="113" w:right="113"/>
              <w:rPr>
                <w:rFonts w:ascii="Calibri" w:hAnsi="Calibri" w:cs="Calibri"/>
              </w:rPr>
            </w:pPr>
            <w:r w:rsidRPr="00305585">
              <w:rPr>
                <w:rFonts w:ascii="Calibri" w:hAnsi="Calibri" w:cs="Calibri"/>
              </w:rPr>
              <w:t>mutagènes, reprotoxiques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textDirection w:val="btLr"/>
          </w:tcPr>
          <w:p w14:paraId="2A41F21A" w14:textId="77777777" w:rsidR="00C82F14" w:rsidRPr="00305585" w:rsidRDefault="00C82F14" w:rsidP="00223A11">
            <w:pPr>
              <w:ind w:left="113" w:right="113"/>
              <w:rPr>
                <w:rFonts w:ascii="Calibri" w:hAnsi="Calibri" w:cs="Calibri"/>
              </w:rPr>
            </w:pPr>
            <w:r w:rsidRPr="00305585">
              <w:rPr>
                <w:rFonts w:ascii="Calibri" w:hAnsi="Calibri" w:cs="Calibri"/>
              </w:rPr>
              <w:t>Agents biologiques du groupe 3 et 4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textDirection w:val="btLr"/>
          </w:tcPr>
          <w:p w14:paraId="3EF1AB88" w14:textId="77777777" w:rsidR="00C82F14" w:rsidRPr="00305585" w:rsidRDefault="00C82F14" w:rsidP="00223A11">
            <w:pPr>
              <w:ind w:left="113" w:right="113"/>
              <w:rPr>
                <w:rFonts w:ascii="Calibri" w:hAnsi="Calibri" w:cs="Calibri"/>
              </w:rPr>
            </w:pPr>
            <w:r w:rsidRPr="00305585">
              <w:rPr>
                <w:rFonts w:ascii="Calibri" w:hAnsi="Calibri" w:cs="Calibri"/>
              </w:rPr>
              <w:t>Conduite d’engins (CACES)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textDirection w:val="btLr"/>
          </w:tcPr>
          <w:p w14:paraId="584E634F" w14:textId="77777777" w:rsidR="00C82F14" w:rsidRPr="00305585" w:rsidRDefault="00C82F14" w:rsidP="00223A11">
            <w:pPr>
              <w:ind w:left="113" w:right="113"/>
              <w:rPr>
                <w:rFonts w:ascii="Calibri" w:hAnsi="Calibri" w:cs="Calibri"/>
              </w:rPr>
            </w:pPr>
            <w:r w:rsidRPr="00305585">
              <w:rPr>
                <w:rFonts w:ascii="Calibri" w:hAnsi="Calibri" w:cs="Calibri"/>
              </w:rPr>
              <w:t>Manutention &gt; 55kg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textDirection w:val="btLr"/>
          </w:tcPr>
          <w:p w14:paraId="5244C4E9" w14:textId="77777777" w:rsidR="00C82F14" w:rsidRPr="00305585" w:rsidRDefault="00C82F14" w:rsidP="00223A11">
            <w:pPr>
              <w:ind w:left="113" w:right="113"/>
              <w:rPr>
                <w:rFonts w:ascii="Calibri" w:hAnsi="Calibri" w:cs="Calibri"/>
              </w:rPr>
            </w:pPr>
            <w:r w:rsidRPr="00305585">
              <w:rPr>
                <w:rFonts w:ascii="Calibri" w:hAnsi="Calibri" w:cs="Calibri"/>
              </w:rPr>
              <w:t>Habilitation électrique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textDirection w:val="btLr"/>
          </w:tcPr>
          <w:p w14:paraId="3342F81C" w14:textId="77777777" w:rsidR="00C82F14" w:rsidRPr="00305585" w:rsidRDefault="00C82F14" w:rsidP="00223A11">
            <w:pPr>
              <w:ind w:left="113" w:right="113"/>
              <w:rPr>
                <w:rFonts w:ascii="Calibri" w:hAnsi="Calibri" w:cs="Calibri"/>
              </w:rPr>
            </w:pPr>
            <w:r w:rsidRPr="00305585">
              <w:rPr>
                <w:rFonts w:ascii="Calibri" w:hAnsi="Calibri" w:cs="Calibri"/>
              </w:rPr>
              <w:t>Rayonnements ionisants (cat. B)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textDirection w:val="btLr"/>
          </w:tcPr>
          <w:p w14:paraId="2B351F5E" w14:textId="77777777" w:rsidR="00C82F14" w:rsidRPr="00305585" w:rsidRDefault="00C82F14" w:rsidP="00223A11">
            <w:pPr>
              <w:ind w:left="113" w:right="113"/>
              <w:rPr>
                <w:rFonts w:ascii="Calibri" w:hAnsi="Calibri" w:cs="Calibri"/>
              </w:rPr>
            </w:pPr>
            <w:r w:rsidRPr="00305585">
              <w:rPr>
                <w:rFonts w:ascii="Calibri" w:hAnsi="Calibri" w:cs="Calibri"/>
              </w:rPr>
              <w:t>Risque hyperbare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textDirection w:val="btLr"/>
          </w:tcPr>
          <w:p w14:paraId="300120C8" w14:textId="77777777" w:rsidR="00C82F14" w:rsidRPr="00305585" w:rsidRDefault="00C82F14" w:rsidP="00223A11">
            <w:pPr>
              <w:ind w:left="113" w:right="113"/>
              <w:rPr>
                <w:rFonts w:ascii="Calibri" w:hAnsi="Calibri" w:cs="Calibri"/>
              </w:rPr>
            </w:pPr>
            <w:r w:rsidRPr="00305585">
              <w:rPr>
                <w:rFonts w:ascii="Calibri" w:hAnsi="Calibri" w:cs="Calibri"/>
              </w:rPr>
              <w:t>Risque de chute (échafaudages)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C2C7CD" w:themeColor="text1" w:themeTint="40"/>
            </w:tcBorders>
            <w:textDirection w:val="btLr"/>
          </w:tcPr>
          <w:p w14:paraId="36536502" w14:textId="77777777" w:rsidR="00C82F14" w:rsidRPr="00305585" w:rsidRDefault="00C82F14" w:rsidP="00223A11">
            <w:pPr>
              <w:ind w:left="113" w:right="113"/>
              <w:rPr>
                <w:rFonts w:ascii="Calibri" w:hAnsi="Calibri" w:cs="Calibri"/>
              </w:rPr>
            </w:pPr>
            <w:r w:rsidRPr="00305585">
              <w:rPr>
                <w:rFonts w:ascii="Calibri" w:hAnsi="Calibri" w:cs="Calibri"/>
              </w:rPr>
              <w:t>Autres (selon la déclaration</w:t>
            </w:r>
          </w:p>
          <w:p w14:paraId="3856DB17" w14:textId="77777777" w:rsidR="00C82F14" w:rsidRPr="00305585" w:rsidRDefault="00C82F14" w:rsidP="00223A11">
            <w:pPr>
              <w:ind w:left="113" w:right="113"/>
              <w:rPr>
                <w:rFonts w:ascii="Calibri" w:hAnsi="Calibri" w:cs="Calibri"/>
              </w:rPr>
            </w:pPr>
            <w:r w:rsidRPr="00305585">
              <w:rPr>
                <w:rFonts w:ascii="Calibri" w:hAnsi="Calibri" w:cs="Calibri"/>
              </w:rPr>
              <w:t>de l’employeur)</w:t>
            </w:r>
          </w:p>
        </w:tc>
        <w:tc>
          <w:tcPr>
            <w:tcW w:w="425" w:type="dxa"/>
            <w:tcBorders>
              <w:top w:val="nil"/>
              <w:left w:val="single" w:sz="4" w:space="0" w:color="C2C7CD" w:themeColor="text1" w:themeTint="40"/>
              <w:bottom w:val="nil"/>
              <w:right w:val="nil"/>
            </w:tcBorders>
            <w:textDirection w:val="btLr"/>
          </w:tcPr>
          <w:p w14:paraId="771FC144" w14:textId="77777777" w:rsidR="00C82F14" w:rsidRPr="00305585" w:rsidRDefault="00C82F14" w:rsidP="00223A11">
            <w:pPr>
              <w:ind w:left="113" w:right="113"/>
              <w:rPr>
                <w:rFonts w:ascii="Calibri" w:hAnsi="Calibri" w:cs="Calibri"/>
              </w:rPr>
            </w:pPr>
            <w:r w:rsidRPr="00305585">
              <w:rPr>
                <w:rFonts w:ascii="Calibri" w:hAnsi="Calibri" w:cs="Calibri"/>
              </w:rPr>
              <w:t>Rayonnements ionisants (cat. A)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textDirection w:val="btLr"/>
          </w:tcPr>
          <w:p w14:paraId="18464B96" w14:textId="77777777" w:rsidR="00C82F14" w:rsidRPr="00305585" w:rsidRDefault="00C82F14" w:rsidP="00223A11">
            <w:pPr>
              <w:ind w:left="113" w:right="113"/>
              <w:rPr>
                <w:rFonts w:ascii="Calibri" w:hAnsi="Calibri" w:cs="Calibri"/>
              </w:rPr>
            </w:pPr>
            <w:r w:rsidRPr="00305585">
              <w:rPr>
                <w:rFonts w:ascii="Calibri" w:hAnsi="Calibri" w:cs="Calibri"/>
              </w:rPr>
              <w:t>Moins de 18 ans (travaux dangereux)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single" w:sz="4" w:space="0" w:color="C2C7CD" w:themeColor="text1" w:themeTint="40"/>
            </w:tcBorders>
            <w:textDirection w:val="btLr"/>
          </w:tcPr>
          <w:p w14:paraId="5BCE72F6" w14:textId="77777777" w:rsidR="00C82F14" w:rsidRPr="00305585" w:rsidRDefault="00C82F14" w:rsidP="00223A11">
            <w:pPr>
              <w:ind w:left="113" w:right="113"/>
              <w:rPr>
                <w:rFonts w:ascii="Calibri" w:hAnsi="Calibri" w:cs="Calibri"/>
              </w:rPr>
            </w:pPr>
            <w:r w:rsidRPr="00305585">
              <w:rPr>
                <w:rFonts w:ascii="Calibri" w:hAnsi="Calibri" w:cs="Calibri"/>
              </w:rPr>
              <w:t>mannequins</w:t>
            </w:r>
          </w:p>
        </w:tc>
      </w:tr>
      <w:tr w:rsidR="00C82F14" w:rsidRPr="00C82F14" w14:paraId="3B97351A" w14:textId="77777777" w:rsidTr="004D6547">
        <w:tc>
          <w:tcPr>
            <w:tcW w:w="360" w:type="dxa"/>
            <w:tcBorders>
              <w:top w:val="nil"/>
              <w:left w:val="single" w:sz="4" w:space="0" w:color="C2C7CD" w:themeColor="text1" w:themeTint="40"/>
              <w:bottom w:val="single" w:sz="4" w:space="0" w:color="C2C7CD" w:themeColor="text1" w:themeTint="40"/>
              <w:right w:val="single" w:sz="4" w:space="0" w:color="C2C7CD" w:themeColor="text1" w:themeTint="40"/>
            </w:tcBorders>
            <w:vAlign w:val="center"/>
          </w:tcPr>
          <w:p w14:paraId="67F4AFCD" w14:textId="1DC42DE6" w:rsidR="00C82F14" w:rsidRPr="00C82F14" w:rsidRDefault="00B2104D" w:rsidP="00C82F14">
            <w:pPr>
              <w:jc w:val="center"/>
              <w:rPr>
                <w:rFonts w:cstheme="minorHAnsi"/>
              </w:rPr>
            </w:pPr>
            <w:sdt>
              <w:sdtPr>
                <w:rPr>
                  <w:rFonts w:cstheme="minorHAnsi"/>
                  <w:szCs w:val="20"/>
                </w:rPr>
                <w:id w:val="19837349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677E8">
                  <w:rPr>
                    <w:rFonts w:ascii="MS Gothic" w:eastAsia="MS Gothic" w:hAnsi="MS Gothic" w:cstheme="minorHAnsi" w:hint="eastAsia"/>
                    <w:szCs w:val="20"/>
                  </w:rPr>
                  <w:t>☐</w:t>
                </w:r>
              </w:sdtContent>
            </w:sdt>
          </w:p>
        </w:tc>
        <w:tc>
          <w:tcPr>
            <w:tcW w:w="360" w:type="dxa"/>
            <w:tcBorders>
              <w:top w:val="nil"/>
              <w:left w:val="single" w:sz="4" w:space="0" w:color="C2C7CD" w:themeColor="text1" w:themeTint="40"/>
              <w:bottom w:val="single" w:sz="4" w:space="0" w:color="C2C7CD" w:themeColor="text1" w:themeTint="40"/>
              <w:right w:val="nil"/>
            </w:tcBorders>
            <w:vAlign w:val="center"/>
          </w:tcPr>
          <w:p w14:paraId="5D320825" w14:textId="5938102E" w:rsidR="00C82F14" w:rsidRPr="00C82F14" w:rsidRDefault="00B2104D" w:rsidP="00C82F14">
            <w:pPr>
              <w:jc w:val="center"/>
              <w:rPr>
                <w:rFonts w:cstheme="minorHAnsi"/>
                <w:szCs w:val="20"/>
              </w:rPr>
            </w:pPr>
            <w:sdt>
              <w:sdtPr>
                <w:rPr>
                  <w:rFonts w:cstheme="minorHAnsi"/>
                  <w:szCs w:val="20"/>
                </w:rPr>
                <w:id w:val="10588981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82F14" w:rsidRPr="00C82F14">
                  <w:rPr>
                    <w:rFonts w:ascii="Segoe UI Symbol" w:eastAsia="MS Gothic" w:hAnsi="Segoe UI Symbol" w:cs="Segoe UI Symbol"/>
                    <w:szCs w:val="20"/>
                  </w:rPr>
                  <w:t>☐</w:t>
                </w:r>
              </w:sdtContent>
            </w:sdt>
          </w:p>
        </w:tc>
        <w:tc>
          <w:tcPr>
            <w:tcW w:w="361" w:type="dxa"/>
            <w:tcBorders>
              <w:top w:val="nil"/>
              <w:left w:val="nil"/>
              <w:bottom w:val="single" w:sz="4" w:space="0" w:color="C2C7CD" w:themeColor="text1" w:themeTint="40"/>
              <w:right w:val="single" w:sz="4" w:space="0" w:color="auto"/>
            </w:tcBorders>
            <w:vAlign w:val="center"/>
          </w:tcPr>
          <w:p w14:paraId="38EB152D" w14:textId="6C269D96" w:rsidR="00C82F14" w:rsidRPr="00C82F14" w:rsidRDefault="00B2104D" w:rsidP="00C82F14">
            <w:pPr>
              <w:jc w:val="center"/>
              <w:rPr>
                <w:rFonts w:cstheme="minorHAnsi"/>
                <w:szCs w:val="20"/>
              </w:rPr>
            </w:pPr>
            <w:sdt>
              <w:sdtPr>
                <w:rPr>
                  <w:rFonts w:cstheme="minorHAnsi"/>
                  <w:szCs w:val="20"/>
                </w:rPr>
                <w:id w:val="-7837982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60ED9">
                  <w:rPr>
                    <w:rFonts w:ascii="MS Gothic" w:eastAsia="MS Gothic" w:hAnsi="MS Gothic" w:cstheme="minorHAnsi" w:hint="eastAsia"/>
                    <w:szCs w:val="20"/>
                  </w:rPr>
                  <w:t>☐</w:t>
                </w:r>
              </w:sdtContent>
            </w:sdt>
          </w:p>
        </w:tc>
        <w:tc>
          <w:tcPr>
            <w:tcW w:w="361" w:type="dxa"/>
            <w:tcBorders>
              <w:top w:val="nil"/>
              <w:left w:val="single" w:sz="4" w:space="0" w:color="auto"/>
              <w:bottom w:val="single" w:sz="4" w:space="0" w:color="C2C7CD" w:themeColor="text1" w:themeTint="40"/>
              <w:right w:val="nil"/>
            </w:tcBorders>
            <w:vAlign w:val="center"/>
          </w:tcPr>
          <w:p w14:paraId="3109350C" w14:textId="6F15F87F" w:rsidR="00C82F14" w:rsidRPr="00C82F14" w:rsidRDefault="00B2104D" w:rsidP="00C82F14">
            <w:pPr>
              <w:jc w:val="center"/>
              <w:rPr>
                <w:rFonts w:cstheme="minorHAnsi"/>
              </w:rPr>
            </w:pPr>
            <w:sdt>
              <w:sdtPr>
                <w:rPr>
                  <w:rFonts w:cstheme="minorHAnsi"/>
                  <w:szCs w:val="20"/>
                </w:rPr>
                <w:id w:val="9904561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82F14" w:rsidRPr="00C82F14">
                  <w:rPr>
                    <w:rFonts w:ascii="Segoe UI Symbol" w:eastAsia="MS Gothic" w:hAnsi="Segoe UI Symbol" w:cs="Segoe UI Symbol"/>
                    <w:szCs w:val="20"/>
                  </w:rPr>
                  <w:t>☐</w:t>
                </w:r>
              </w:sdtContent>
            </w:sdt>
          </w:p>
        </w:tc>
        <w:tc>
          <w:tcPr>
            <w:tcW w:w="396" w:type="dxa"/>
            <w:tcBorders>
              <w:top w:val="nil"/>
              <w:left w:val="nil"/>
              <w:bottom w:val="single" w:sz="4" w:space="0" w:color="C2C7CD" w:themeColor="text1" w:themeTint="40"/>
              <w:right w:val="nil"/>
            </w:tcBorders>
            <w:vAlign w:val="center"/>
          </w:tcPr>
          <w:p w14:paraId="4944E493" w14:textId="77777777" w:rsidR="00C82F14" w:rsidRPr="00C82F14" w:rsidRDefault="00B2104D" w:rsidP="00C82F14">
            <w:pPr>
              <w:jc w:val="center"/>
              <w:rPr>
                <w:rFonts w:cstheme="minorHAnsi"/>
              </w:rPr>
            </w:pPr>
            <w:sdt>
              <w:sdtPr>
                <w:rPr>
                  <w:rFonts w:cstheme="minorHAnsi"/>
                  <w:szCs w:val="20"/>
                </w:rPr>
                <w:id w:val="5612192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82F14" w:rsidRPr="00C82F14">
                  <w:rPr>
                    <w:rFonts w:ascii="Segoe UI Symbol" w:eastAsia="MS Gothic" w:hAnsi="Segoe UI Symbol" w:cs="Segoe UI Symbol"/>
                    <w:szCs w:val="20"/>
                  </w:rPr>
                  <w:t>☐</w:t>
                </w:r>
              </w:sdtContent>
            </w:sdt>
          </w:p>
        </w:tc>
        <w:tc>
          <w:tcPr>
            <w:tcW w:w="709" w:type="dxa"/>
            <w:tcBorders>
              <w:top w:val="nil"/>
              <w:left w:val="nil"/>
              <w:bottom w:val="single" w:sz="4" w:space="0" w:color="C2C7CD" w:themeColor="text1" w:themeTint="40"/>
              <w:right w:val="nil"/>
            </w:tcBorders>
            <w:vAlign w:val="center"/>
          </w:tcPr>
          <w:p w14:paraId="18BFA0A7" w14:textId="77777777" w:rsidR="00C82F14" w:rsidRPr="00C82F14" w:rsidRDefault="00B2104D" w:rsidP="00C82F14">
            <w:pPr>
              <w:jc w:val="center"/>
              <w:rPr>
                <w:rFonts w:cstheme="minorHAnsi"/>
              </w:rPr>
            </w:pPr>
            <w:sdt>
              <w:sdtPr>
                <w:rPr>
                  <w:rFonts w:cstheme="minorHAnsi"/>
                  <w:szCs w:val="20"/>
                </w:rPr>
                <w:id w:val="-15117515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82F14" w:rsidRPr="00C82F14">
                  <w:rPr>
                    <w:rFonts w:ascii="Segoe UI Symbol" w:eastAsia="MS Gothic" w:hAnsi="Segoe UI Symbol" w:cs="Segoe UI Symbol"/>
                    <w:szCs w:val="20"/>
                  </w:rPr>
                  <w:t>☐</w:t>
                </w:r>
              </w:sdtContent>
            </w:sdt>
          </w:p>
        </w:tc>
        <w:tc>
          <w:tcPr>
            <w:tcW w:w="425" w:type="dxa"/>
            <w:tcBorders>
              <w:top w:val="nil"/>
              <w:left w:val="nil"/>
              <w:bottom w:val="single" w:sz="4" w:space="0" w:color="C2C7CD" w:themeColor="text1" w:themeTint="40"/>
              <w:right w:val="nil"/>
            </w:tcBorders>
            <w:vAlign w:val="center"/>
          </w:tcPr>
          <w:p w14:paraId="0A82E22A" w14:textId="77777777" w:rsidR="00C82F14" w:rsidRPr="00C82F14" w:rsidRDefault="00B2104D" w:rsidP="00C82F14">
            <w:pPr>
              <w:jc w:val="center"/>
              <w:rPr>
                <w:rFonts w:cstheme="minorHAnsi"/>
              </w:rPr>
            </w:pPr>
            <w:sdt>
              <w:sdtPr>
                <w:rPr>
                  <w:rFonts w:cstheme="minorHAnsi"/>
                  <w:szCs w:val="20"/>
                </w:rPr>
                <w:id w:val="8675011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82F14" w:rsidRPr="00C82F14">
                  <w:rPr>
                    <w:rFonts w:ascii="Segoe UI Symbol" w:eastAsia="MS Gothic" w:hAnsi="Segoe UI Symbol" w:cs="Segoe UI Symbol"/>
                    <w:szCs w:val="20"/>
                  </w:rPr>
                  <w:t>☐</w:t>
                </w:r>
              </w:sdtContent>
            </w:sdt>
          </w:p>
        </w:tc>
        <w:tc>
          <w:tcPr>
            <w:tcW w:w="425" w:type="dxa"/>
            <w:tcBorders>
              <w:top w:val="nil"/>
              <w:left w:val="nil"/>
              <w:bottom w:val="single" w:sz="4" w:space="0" w:color="C2C7CD" w:themeColor="text1" w:themeTint="40"/>
              <w:right w:val="single" w:sz="4" w:space="0" w:color="C2C7CD" w:themeColor="text1" w:themeTint="40"/>
            </w:tcBorders>
            <w:vAlign w:val="center"/>
          </w:tcPr>
          <w:p w14:paraId="5A2B2146" w14:textId="77777777" w:rsidR="00C82F14" w:rsidRPr="00C82F14" w:rsidRDefault="00B2104D" w:rsidP="00C82F14">
            <w:pPr>
              <w:jc w:val="center"/>
              <w:rPr>
                <w:rFonts w:cstheme="minorHAnsi"/>
              </w:rPr>
            </w:pPr>
            <w:sdt>
              <w:sdtPr>
                <w:rPr>
                  <w:rFonts w:cstheme="minorHAnsi"/>
                  <w:szCs w:val="20"/>
                </w:rPr>
                <w:id w:val="-17125688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82F14" w:rsidRPr="00C82F14">
                  <w:rPr>
                    <w:rFonts w:ascii="Segoe UI Symbol" w:eastAsia="MS Gothic" w:hAnsi="Segoe UI Symbol" w:cs="Segoe UI Symbol"/>
                    <w:szCs w:val="20"/>
                  </w:rPr>
                  <w:t>☐</w:t>
                </w:r>
              </w:sdtContent>
            </w:sdt>
          </w:p>
        </w:tc>
        <w:tc>
          <w:tcPr>
            <w:tcW w:w="531" w:type="dxa"/>
            <w:tcBorders>
              <w:top w:val="nil"/>
              <w:left w:val="single" w:sz="4" w:space="0" w:color="C2C7CD" w:themeColor="text1" w:themeTint="40"/>
              <w:bottom w:val="single" w:sz="4" w:space="0" w:color="C2C7CD" w:themeColor="text1" w:themeTint="40"/>
              <w:right w:val="nil"/>
            </w:tcBorders>
            <w:vAlign w:val="center"/>
          </w:tcPr>
          <w:p w14:paraId="43A8673A" w14:textId="77777777" w:rsidR="00C82F14" w:rsidRPr="00C82F14" w:rsidRDefault="00B2104D" w:rsidP="00C82F14">
            <w:pPr>
              <w:jc w:val="center"/>
              <w:rPr>
                <w:rFonts w:cstheme="minorHAnsi"/>
              </w:rPr>
            </w:pPr>
            <w:sdt>
              <w:sdtPr>
                <w:rPr>
                  <w:rFonts w:cstheme="minorHAnsi"/>
                  <w:szCs w:val="20"/>
                </w:rPr>
                <w:id w:val="-18142538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82F14" w:rsidRPr="00C82F14">
                  <w:rPr>
                    <w:rFonts w:ascii="Segoe UI Symbol" w:eastAsia="MS Gothic" w:hAnsi="Segoe UI Symbol" w:cs="Segoe UI Symbol"/>
                    <w:szCs w:val="20"/>
                  </w:rPr>
                  <w:t>☐</w:t>
                </w:r>
              </w:sdtContent>
            </w:sdt>
          </w:p>
        </w:tc>
        <w:tc>
          <w:tcPr>
            <w:tcW w:w="361" w:type="dxa"/>
            <w:tcBorders>
              <w:top w:val="nil"/>
              <w:left w:val="nil"/>
              <w:bottom w:val="single" w:sz="4" w:space="0" w:color="C2C7CD" w:themeColor="text1" w:themeTint="40"/>
              <w:right w:val="nil"/>
            </w:tcBorders>
            <w:vAlign w:val="center"/>
          </w:tcPr>
          <w:p w14:paraId="2E8CEC05" w14:textId="77777777" w:rsidR="00C82F14" w:rsidRPr="00C82F14" w:rsidRDefault="00B2104D" w:rsidP="00C82F14">
            <w:pPr>
              <w:jc w:val="center"/>
              <w:rPr>
                <w:rFonts w:cstheme="minorHAnsi"/>
              </w:rPr>
            </w:pPr>
            <w:sdt>
              <w:sdtPr>
                <w:rPr>
                  <w:rFonts w:cstheme="minorHAnsi"/>
                  <w:szCs w:val="20"/>
                </w:rPr>
                <w:id w:val="-11397937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82F14" w:rsidRPr="00C82F14">
                  <w:rPr>
                    <w:rFonts w:ascii="Segoe UI Symbol" w:eastAsia="MS Gothic" w:hAnsi="Segoe UI Symbol" w:cs="Segoe UI Symbol"/>
                    <w:szCs w:val="20"/>
                  </w:rPr>
                  <w:t>☐</w:t>
                </w:r>
              </w:sdtContent>
            </w:sdt>
          </w:p>
        </w:tc>
        <w:tc>
          <w:tcPr>
            <w:tcW w:w="668" w:type="dxa"/>
            <w:tcBorders>
              <w:top w:val="nil"/>
              <w:left w:val="nil"/>
              <w:bottom w:val="single" w:sz="4" w:space="0" w:color="C2C7CD" w:themeColor="text1" w:themeTint="40"/>
              <w:right w:val="nil"/>
            </w:tcBorders>
            <w:vAlign w:val="center"/>
          </w:tcPr>
          <w:p w14:paraId="6F474E63" w14:textId="77777777" w:rsidR="00C82F14" w:rsidRPr="00C82F14" w:rsidRDefault="00B2104D" w:rsidP="00C82F14">
            <w:pPr>
              <w:jc w:val="center"/>
              <w:rPr>
                <w:rFonts w:cstheme="minorHAnsi"/>
              </w:rPr>
            </w:pPr>
            <w:sdt>
              <w:sdtPr>
                <w:rPr>
                  <w:rFonts w:cstheme="minorHAnsi"/>
                  <w:szCs w:val="20"/>
                </w:rPr>
                <w:id w:val="14216127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82F14" w:rsidRPr="00C82F14">
                  <w:rPr>
                    <w:rFonts w:ascii="Segoe UI Symbol" w:eastAsia="MS Gothic" w:hAnsi="Segoe UI Symbol" w:cs="Segoe UI Symbol"/>
                    <w:szCs w:val="20"/>
                  </w:rPr>
                  <w:t>☐</w:t>
                </w:r>
              </w:sdtContent>
            </w:sdt>
          </w:p>
        </w:tc>
        <w:tc>
          <w:tcPr>
            <w:tcW w:w="425" w:type="dxa"/>
            <w:tcBorders>
              <w:top w:val="nil"/>
              <w:left w:val="nil"/>
              <w:bottom w:val="single" w:sz="4" w:space="0" w:color="C2C7CD" w:themeColor="text1" w:themeTint="40"/>
              <w:right w:val="nil"/>
            </w:tcBorders>
            <w:vAlign w:val="center"/>
          </w:tcPr>
          <w:p w14:paraId="1D970C40" w14:textId="77777777" w:rsidR="00C82F14" w:rsidRPr="00C82F14" w:rsidRDefault="00B2104D" w:rsidP="00C82F14">
            <w:pPr>
              <w:jc w:val="center"/>
              <w:rPr>
                <w:rFonts w:cstheme="minorHAnsi"/>
              </w:rPr>
            </w:pPr>
            <w:sdt>
              <w:sdtPr>
                <w:rPr>
                  <w:rFonts w:cstheme="minorHAnsi"/>
                  <w:szCs w:val="20"/>
                </w:rPr>
                <w:id w:val="10012387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82F14" w:rsidRPr="00C82F14">
                  <w:rPr>
                    <w:rFonts w:ascii="Segoe UI Symbol" w:eastAsia="MS Gothic" w:hAnsi="Segoe UI Symbol" w:cs="Segoe UI Symbol"/>
                    <w:szCs w:val="20"/>
                  </w:rPr>
                  <w:t>☐</w:t>
                </w:r>
              </w:sdtContent>
            </w:sdt>
          </w:p>
        </w:tc>
        <w:tc>
          <w:tcPr>
            <w:tcW w:w="425" w:type="dxa"/>
            <w:tcBorders>
              <w:top w:val="nil"/>
              <w:left w:val="nil"/>
              <w:bottom w:val="single" w:sz="4" w:space="0" w:color="C2C7CD" w:themeColor="text1" w:themeTint="40"/>
              <w:right w:val="nil"/>
            </w:tcBorders>
            <w:vAlign w:val="center"/>
          </w:tcPr>
          <w:p w14:paraId="46BDB676" w14:textId="77777777" w:rsidR="00C82F14" w:rsidRPr="00C82F14" w:rsidRDefault="00B2104D" w:rsidP="00C82F14">
            <w:pPr>
              <w:jc w:val="center"/>
              <w:rPr>
                <w:rFonts w:cstheme="minorHAnsi"/>
              </w:rPr>
            </w:pPr>
            <w:sdt>
              <w:sdtPr>
                <w:rPr>
                  <w:rFonts w:cstheme="minorHAnsi"/>
                  <w:szCs w:val="20"/>
                </w:rPr>
                <w:id w:val="15930491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82F14" w:rsidRPr="00C82F14">
                  <w:rPr>
                    <w:rFonts w:ascii="Segoe UI Symbol" w:eastAsia="MS Gothic" w:hAnsi="Segoe UI Symbol" w:cs="Segoe UI Symbol"/>
                    <w:szCs w:val="20"/>
                  </w:rPr>
                  <w:t>☐</w:t>
                </w:r>
              </w:sdtContent>
            </w:sdt>
          </w:p>
        </w:tc>
        <w:tc>
          <w:tcPr>
            <w:tcW w:w="425" w:type="dxa"/>
            <w:tcBorders>
              <w:top w:val="nil"/>
              <w:left w:val="nil"/>
              <w:bottom w:val="single" w:sz="4" w:space="0" w:color="C2C7CD" w:themeColor="text1" w:themeTint="40"/>
              <w:right w:val="nil"/>
            </w:tcBorders>
            <w:vAlign w:val="center"/>
          </w:tcPr>
          <w:p w14:paraId="770DA415" w14:textId="77777777" w:rsidR="00C82F14" w:rsidRPr="00C82F14" w:rsidRDefault="00B2104D" w:rsidP="00C82F14">
            <w:pPr>
              <w:jc w:val="center"/>
              <w:rPr>
                <w:rFonts w:cstheme="minorHAnsi"/>
              </w:rPr>
            </w:pPr>
            <w:sdt>
              <w:sdtPr>
                <w:rPr>
                  <w:rFonts w:cstheme="minorHAnsi"/>
                  <w:szCs w:val="20"/>
                </w:rPr>
                <w:id w:val="20446254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82F14" w:rsidRPr="00C82F14">
                  <w:rPr>
                    <w:rFonts w:ascii="Segoe UI Symbol" w:eastAsia="MS Gothic" w:hAnsi="Segoe UI Symbol" w:cs="Segoe UI Symbol"/>
                    <w:szCs w:val="20"/>
                  </w:rPr>
                  <w:t>☐</w:t>
                </w:r>
              </w:sdtContent>
            </w:sdt>
          </w:p>
        </w:tc>
        <w:tc>
          <w:tcPr>
            <w:tcW w:w="426" w:type="dxa"/>
            <w:tcBorders>
              <w:top w:val="nil"/>
              <w:left w:val="nil"/>
              <w:bottom w:val="single" w:sz="4" w:space="0" w:color="C2C7CD" w:themeColor="text1" w:themeTint="40"/>
              <w:right w:val="nil"/>
            </w:tcBorders>
            <w:vAlign w:val="center"/>
          </w:tcPr>
          <w:p w14:paraId="615CA3F3" w14:textId="77777777" w:rsidR="00C82F14" w:rsidRPr="00C82F14" w:rsidRDefault="00B2104D" w:rsidP="00C82F14">
            <w:pPr>
              <w:jc w:val="center"/>
              <w:rPr>
                <w:rFonts w:cstheme="minorHAnsi"/>
              </w:rPr>
            </w:pPr>
            <w:sdt>
              <w:sdtPr>
                <w:rPr>
                  <w:rFonts w:cstheme="minorHAnsi"/>
                  <w:szCs w:val="20"/>
                </w:rPr>
                <w:id w:val="-16645412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82F14" w:rsidRPr="00C82F14">
                  <w:rPr>
                    <w:rFonts w:ascii="Segoe UI Symbol" w:eastAsia="MS Gothic" w:hAnsi="Segoe UI Symbol" w:cs="Segoe UI Symbol"/>
                    <w:szCs w:val="20"/>
                  </w:rPr>
                  <w:t>☐</w:t>
                </w:r>
              </w:sdtContent>
            </w:sdt>
          </w:p>
        </w:tc>
        <w:tc>
          <w:tcPr>
            <w:tcW w:w="425" w:type="dxa"/>
            <w:tcBorders>
              <w:top w:val="nil"/>
              <w:left w:val="nil"/>
              <w:bottom w:val="single" w:sz="4" w:space="0" w:color="C2C7CD" w:themeColor="text1" w:themeTint="40"/>
              <w:right w:val="nil"/>
            </w:tcBorders>
            <w:vAlign w:val="center"/>
          </w:tcPr>
          <w:p w14:paraId="3A0A97E4" w14:textId="77777777" w:rsidR="00C82F14" w:rsidRPr="00C82F14" w:rsidRDefault="00B2104D" w:rsidP="00C82F14">
            <w:pPr>
              <w:jc w:val="center"/>
              <w:rPr>
                <w:rFonts w:cstheme="minorHAnsi"/>
              </w:rPr>
            </w:pPr>
            <w:sdt>
              <w:sdtPr>
                <w:rPr>
                  <w:rFonts w:cstheme="minorHAnsi"/>
                  <w:szCs w:val="20"/>
                </w:rPr>
                <w:id w:val="-12326927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82F14" w:rsidRPr="00C82F14">
                  <w:rPr>
                    <w:rFonts w:ascii="Segoe UI Symbol" w:eastAsia="MS Gothic" w:hAnsi="Segoe UI Symbol" w:cs="Segoe UI Symbol"/>
                    <w:szCs w:val="20"/>
                  </w:rPr>
                  <w:t>☐</w:t>
                </w:r>
              </w:sdtContent>
            </w:sdt>
          </w:p>
        </w:tc>
        <w:tc>
          <w:tcPr>
            <w:tcW w:w="425" w:type="dxa"/>
            <w:tcBorders>
              <w:top w:val="nil"/>
              <w:left w:val="nil"/>
              <w:bottom w:val="single" w:sz="4" w:space="0" w:color="C2C7CD" w:themeColor="text1" w:themeTint="40"/>
              <w:right w:val="nil"/>
            </w:tcBorders>
            <w:vAlign w:val="center"/>
          </w:tcPr>
          <w:p w14:paraId="4371CDE9" w14:textId="77777777" w:rsidR="00C82F14" w:rsidRPr="00C82F14" w:rsidRDefault="00B2104D" w:rsidP="00C82F14">
            <w:pPr>
              <w:jc w:val="center"/>
              <w:rPr>
                <w:rFonts w:cstheme="minorHAnsi"/>
              </w:rPr>
            </w:pPr>
            <w:sdt>
              <w:sdtPr>
                <w:rPr>
                  <w:rFonts w:cstheme="minorHAnsi"/>
                  <w:szCs w:val="20"/>
                </w:rPr>
                <w:id w:val="16683686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82F14" w:rsidRPr="00C82F14">
                  <w:rPr>
                    <w:rFonts w:ascii="Segoe UI Symbol" w:eastAsia="MS Gothic" w:hAnsi="Segoe UI Symbol" w:cs="Segoe UI Symbol"/>
                    <w:szCs w:val="20"/>
                  </w:rPr>
                  <w:t>☐</w:t>
                </w:r>
              </w:sdtContent>
            </w:sdt>
          </w:p>
        </w:tc>
        <w:tc>
          <w:tcPr>
            <w:tcW w:w="425" w:type="dxa"/>
            <w:tcBorders>
              <w:top w:val="nil"/>
              <w:left w:val="nil"/>
              <w:bottom w:val="single" w:sz="4" w:space="0" w:color="C2C7CD" w:themeColor="text1" w:themeTint="40"/>
              <w:right w:val="nil"/>
            </w:tcBorders>
            <w:vAlign w:val="center"/>
          </w:tcPr>
          <w:p w14:paraId="7FF53371" w14:textId="77777777" w:rsidR="00C82F14" w:rsidRPr="00C82F14" w:rsidRDefault="00B2104D" w:rsidP="00C82F14">
            <w:pPr>
              <w:jc w:val="center"/>
              <w:rPr>
                <w:rFonts w:cstheme="minorHAnsi"/>
              </w:rPr>
            </w:pPr>
            <w:sdt>
              <w:sdtPr>
                <w:rPr>
                  <w:rFonts w:cstheme="minorHAnsi"/>
                  <w:szCs w:val="20"/>
                </w:rPr>
                <w:id w:val="-17319132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82F14" w:rsidRPr="00C82F14">
                  <w:rPr>
                    <w:rFonts w:ascii="Segoe UI Symbol" w:eastAsia="MS Gothic" w:hAnsi="Segoe UI Symbol" w:cs="Segoe UI Symbol"/>
                    <w:szCs w:val="20"/>
                  </w:rPr>
                  <w:t>☐</w:t>
                </w:r>
              </w:sdtContent>
            </w:sdt>
          </w:p>
        </w:tc>
        <w:tc>
          <w:tcPr>
            <w:tcW w:w="709" w:type="dxa"/>
            <w:tcBorders>
              <w:top w:val="nil"/>
              <w:left w:val="nil"/>
              <w:bottom w:val="single" w:sz="4" w:space="0" w:color="C2C7CD" w:themeColor="text1" w:themeTint="40"/>
              <w:right w:val="single" w:sz="4" w:space="0" w:color="C2C7CD" w:themeColor="text1" w:themeTint="40"/>
            </w:tcBorders>
            <w:vAlign w:val="center"/>
          </w:tcPr>
          <w:p w14:paraId="7CC3610C" w14:textId="77777777" w:rsidR="00C82F14" w:rsidRPr="00C82F14" w:rsidRDefault="00B2104D" w:rsidP="00C82F14">
            <w:pPr>
              <w:jc w:val="center"/>
              <w:rPr>
                <w:rFonts w:cstheme="minorHAnsi"/>
              </w:rPr>
            </w:pPr>
            <w:sdt>
              <w:sdtPr>
                <w:rPr>
                  <w:rFonts w:cstheme="minorHAnsi"/>
                  <w:szCs w:val="20"/>
                </w:rPr>
                <w:id w:val="-11914426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82F14" w:rsidRPr="00C82F14">
                  <w:rPr>
                    <w:rFonts w:ascii="Segoe UI Symbol" w:eastAsia="MS Gothic" w:hAnsi="Segoe UI Symbol" w:cs="Segoe UI Symbol"/>
                    <w:szCs w:val="20"/>
                  </w:rPr>
                  <w:t>☐</w:t>
                </w:r>
              </w:sdtContent>
            </w:sdt>
          </w:p>
        </w:tc>
        <w:tc>
          <w:tcPr>
            <w:tcW w:w="425" w:type="dxa"/>
            <w:tcBorders>
              <w:top w:val="nil"/>
              <w:left w:val="single" w:sz="4" w:space="0" w:color="C2C7CD" w:themeColor="text1" w:themeTint="40"/>
              <w:bottom w:val="single" w:sz="4" w:space="0" w:color="C2C7CD" w:themeColor="text1" w:themeTint="40"/>
              <w:right w:val="nil"/>
            </w:tcBorders>
            <w:vAlign w:val="center"/>
          </w:tcPr>
          <w:p w14:paraId="6E6EF1E2" w14:textId="77777777" w:rsidR="00C82F14" w:rsidRPr="00C82F14" w:rsidRDefault="00B2104D" w:rsidP="00C82F14">
            <w:pPr>
              <w:jc w:val="center"/>
              <w:rPr>
                <w:rFonts w:cstheme="minorHAnsi"/>
              </w:rPr>
            </w:pPr>
            <w:sdt>
              <w:sdtPr>
                <w:rPr>
                  <w:rFonts w:cstheme="minorHAnsi"/>
                  <w:szCs w:val="20"/>
                </w:rPr>
                <w:id w:val="-11294688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82F14" w:rsidRPr="00C82F14">
                  <w:rPr>
                    <w:rFonts w:ascii="Segoe UI Symbol" w:eastAsia="MS Gothic" w:hAnsi="Segoe UI Symbol" w:cs="Segoe UI Symbol"/>
                    <w:szCs w:val="20"/>
                  </w:rPr>
                  <w:t>☐</w:t>
                </w:r>
              </w:sdtContent>
            </w:sdt>
          </w:p>
        </w:tc>
        <w:tc>
          <w:tcPr>
            <w:tcW w:w="426" w:type="dxa"/>
            <w:tcBorders>
              <w:top w:val="nil"/>
              <w:left w:val="nil"/>
              <w:bottom w:val="single" w:sz="4" w:space="0" w:color="C2C7CD" w:themeColor="text1" w:themeTint="40"/>
              <w:right w:val="nil"/>
            </w:tcBorders>
            <w:vAlign w:val="center"/>
          </w:tcPr>
          <w:p w14:paraId="314253ED" w14:textId="77777777" w:rsidR="00C82F14" w:rsidRPr="00C82F14" w:rsidRDefault="00B2104D" w:rsidP="00C82F14">
            <w:pPr>
              <w:jc w:val="center"/>
              <w:rPr>
                <w:rFonts w:cstheme="minorHAnsi"/>
              </w:rPr>
            </w:pPr>
            <w:sdt>
              <w:sdtPr>
                <w:rPr>
                  <w:rFonts w:cstheme="minorHAnsi"/>
                  <w:szCs w:val="20"/>
                </w:rPr>
                <w:id w:val="18176016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82F14" w:rsidRPr="00C82F14">
                  <w:rPr>
                    <w:rFonts w:ascii="Segoe UI Symbol" w:eastAsia="MS Gothic" w:hAnsi="Segoe UI Symbol" w:cs="Segoe UI Symbol"/>
                    <w:szCs w:val="20"/>
                  </w:rPr>
                  <w:t>☐</w:t>
                </w:r>
              </w:sdtContent>
            </w:sdt>
          </w:p>
        </w:tc>
        <w:tc>
          <w:tcPr>
            <w:tcW w:w="425" w:type="dxa"/>
            <w:tcBorders>
              <w:top w:val="nil"/>
              <w:left w:val="nil"/>
              <w:bottom w:val="single" w:sz="4" w:space="0" w:color="C2C7CD" w:themeColor="text1" w:themeTint="40"/>
              <w:right w:val="single" w:sz="4" w:space="0" w:color="C2C7CD" w:themeColor="text1" w:themeTint="40"/>
            </w:tcBorders>
            <w:vAlign w:val="center"/>
          </w:tcPr>
          <w:p w14:paraId="589A896E" w14:textId="77777777" w:rsidR="00C82F14" w:rsidRPr="00C82F14" w:rsidRDefault="00B2104D" w:rsidP="00C82F14">
            <w:pPr>
              <w:jc w:val="center"/>
              <w:rPr>
                <w:rFonts w:cstheme="minorHAnsi"/>
              </w:rPr>
            </w:pPr>
            <w:sdt>
              <w:sdtPr>
                <w:rPr>
                  <w:rFonts w:cstheme="minorHAnsi"/>
                  <w:szCs w:val="20"/>
                </w:rPr>
                <w:id w:val="8802793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82F14" w:rsidRPr="00C82F14">
                  <w:rPr>
                    <w:rFonts w:ascii="Segoe UI Symbol" w:eastAsia="MS Gothic" w:hAnsi="Segoe UI Symbol" w:cs="Segoe UI Symbol"/>
                    <w:szCs w:val="20"/>
                  </w:rPr>
                  <w:t>☐</w:t>
                </w:r>
              </w:sdtContent>
            </w:sdt>
          </w:p>
        </w:tc>
      </w:tr>
    </w:tbl>
    <w:p w14:paraId="32DCEEC1" w14:textId="77777777" w:rsidR="00662EB6" w:rsidRPr="00305585" w:rsidRDefault="00662EB6" w:rsidP="00157D78">
      <w:pPr>
        <w:ind w:right="-2"/>
        <w:rPr>
          <w:rFonts w:ascii="Calibri" w:hAnsi="Calibri" w:cs="Calibri"/>
          <w:szCs w:val="20"/>
        </w:rPr>
      </w:pPr>
    </w:p>
    <w:p w14:paraId="60C02074" w14:textId="77777777" w:rsidR="00C15E20" w:rsidRPr="00305585" w:rsidRDefault="00C15E20" w:rsidP="00157D78">
      <w:pPr>
        <w:ind w:right="-2"/>
        <w:rPr>
          <w:rFonts w:ascii="Calibri" w:hAnsi="Calibri" w:cs="Calibri"/>
          <w:szCs w:val="20"/>
        </w:rPr>
      </w:pPr>
    </w:p>
    <w:tbl>
      <w:tblPr>
        <w:tblStyle w:val="Grilledutableau"/>
        <w:tblW w:w="9918" w:type="dxa"/>
        <w:tblLook w:val="0480" w:firstRow="0" w:lastRow="0" w:firstColumn="1" w:lastColumn="0" w:noHBand="0" w:noVBand="1"/>
      </w:tblPr>
      <w:tblGrid>
        <w:gridCol w:w="1093"/>
        <w:gridCol w:w="3082"/>
        <w:gridCol w:w="5743"/>
      </w:tblGrid>
      <w:tr w:rsidR="009A5557" w:rsidRPr="00305585" w14:paraId="0498BB3C" w14:textId="77777777" w:rsidTr="004D6547">
        <w:tc>
          <w:tcPr>
            <w:tcW w:w="1093" w:type="dxa"/>
            <w:vMerge w:val="restart"/>
            <w:tcBorders>
              <w:top w:val="single" w:sz="4" w:space="0" w:color="C2C7CD" w:themeColor="text1" w:themeTint="40"/>
              <w:left w:val="single" w:sz="4" w:space="0" w:color="C2C7CD" w:themeColor="text1" w:themeTint="40"/>
              <w:bottom w:val="single" w:sz="4" w:space="0" w:color="C2C7CD" w:themeColor="text1" w:themeTint="40"/>
              <w:right w:val="single" w:sz="4" w:space="0" w:color="C2C7CD" w:themeColor="text1" w:themeTint="40"/>
            </w:tcBorders>
            <w:textDirection w:val="btLr"/>
            <w:vAlign w:val="center"/>
          </w:tcPr>
          <w:p w14:paraId="45A9E0C6" w14:textId="77777777" w:rsidR="009A5557" w:rsidRPr="00305585" w:rsidRDefault="009A5557" w:rsidP="00223A11">
            <w:pPr>
              <w:jc w:val="center"/>
              <w:rPr>
                <w:rFonts w:ascii="Calibri" w:hAnsi="Calibri" w:cs="Calibri"/>
                <w:b/>
              </w:rPr>
            </w:pPr>
            <w:r w:rsidRPr="00305585">
              <w:rPr>
                <w:rFonts w:ascii="Calibri" w:hAnsi="Calibri" w:cs="Calibri"/>
                <w:b/>
              </w:rPr>
              <w:t xml:space="preserve"> Si Visite</w:t>
            </w:r>
          </w:p>
          <w:p w14:paraId="2120F595" w14:textId="77777777" w:rsidR="009A5557" w:rsidRPr="00305585" w:rsidRDefault="009A5557" w:rsidP="009A5557">
            <w:pPr>
              <w:jc w:val="center"/>
              <w:rPr>
                <w:rFonts w:ascii="Calibri" w:hAnsi="Calibri" w:cs="Calibri"/>
                <w:b/>
              </w:rPr>
            </w:pPr>
            <w:r w:rsidRPr="00305585">
              <w:rPr>
                <w:rFonts w:ascii="Calibri" w:hAnsi="Calibri" w:cs="Calibri"/>
                <w:b/>
              </w:rPr>
              <w:t>De reprise</w:t>
            </w:r>
          </w:p>
        </w:tc>
        <w:tc>
          <w:tcPr>
            <w:tcW w:w="3082" w:type="dxa"/>
            <w:tcBorders>
              <w:top w:val="single" w:sz="4" w:space="0" w:color="C2C7CD" w:themeColor="text1" w:themeTint="40"/>
              <w:left w:val="single" w:sz="4" w:space="0" w:color="C2C7CD" w:themeColor="text1" w:themeTint="40"/>
              <w:bottom w:val="nil"/>
              <w:right w:val="nil"/>
            </w:tcBorders>
          </w:tcPr>
          <w:p w14:paraId="087A0CF4" w14:textId="77777777" w:rsidR="009A5557" w:rsidRPr="00305585" w:rsidRDefault="009A5557" w:rsidP="00223A11">
            <w:pPr>
              <w:jc w:val="left"/>
              <w:rPr>
                <w:rFonts w:ascii="Calibri" w:hAnsi="Calibri" w:cs="Calibri"/>
                <w:b/>
                <w:szCs w:val="20"/>
              </w:rPr>
            </w:pPr>
          </w:p>
        </w:tc>
        <w:tc>
          <w:tcPr>
            <w:tcW w:w="5743" w:type="dxa"/>
            <w:tcBorders>
              <w:top w:val="single" w:sz="4" w:space="0" w:color="C2C7CD" w:themeColor="text1" w:themeTint="40"/>
              <w:left w:val="nil"/>
              <w:bottom w:val="nil"/>
              <w:right w:val="single" w:sz="4" w:space="0" w:color="C2C7CD" w:themeColor="text1" w:themeTint="40"/>
            </w:tcBorders>
          </w:tcPr>
          <w:p w14:paraId="4D4FAC7B" w14:textId="77777777" w:rsidR="009A5557" w:rsidRPr="00305585" w:rsidRDefault="009A5557" w:rsidP="00223A11">
            <w:pPr>
              <w:jc w:val="left"/>
              <w:rPr>
                <w:rFonts w:ascii="Calibri" w:hAnsi="Calibri" w:cs="Calibri"/>
                <w:szCs w:val="20"/>
              </w:rPr>
            </w:pPr>
          </w:p>
        </w:tc>
      </w:tr>
      <w:tr w:rsidR="009A5557" w:rsidRPr="00305585" w14:paraId="05F93837" w14:textId="77777777" w:rsidTr="004D6547">
        <w:tc>
          <w:tcPr>
            <w:tcW w:w="1093" w:type="dxa"/>
            <w:vMerge/>
            <w:tcBorders>
              <w:left w:val="single" w:sz="4" w:space="0" w:color="C2C7CD" w:themeColor="text1" w:themeTint="40"/>
              <w:bottom w:val="single" w:sz="4" w:space="0" w:color="C2C7CD" w:themeColor="text1" w:themeTint="40"/>
              <w:right w:val="single" w:sz="4" w:space="0" w:color="C2C7CD" w:themeColor="text1" w:themeTint="40"/>
            </w:tcBorders>
            <w:textDirection w:val="btLr"/>
          </w:tcPr>
          <w:p w14:paraId="7253AA63" w14:textId="77777777" w:rsidR="009A5557" w:rsidRPr="00305585" w:rsidRDefault="009A5557" w:rsidP="00223A11">
            <w:pPr>
              <w:pStyle w:val="ametra-entete"/>
              <w:jc w:val="center"/>
              <w:rPr>
                <w:rFonts w:ascii="Calibri" w:hAnsi="Calibri" w:cs="Calibri"/>
              </w:rPr>
            </w:pPr>
          </w:p>
        </w:tc>
        <w:tc>
          <w:tcPr>
            <w:tcW w:w="3082" w:type="dxa"/>
            <w:tcBorders>
              <w:top w:val="nil"/>
              <w:left w:val="single" w:sz="4" w:space="0" w:color="C2C7CD" w:themeColor="text1" w:themeTint="40"/>
              <w:bottom w:val="nil"/>
              <w:right w:val="nil"/>
            </w:tcBorders>
          </w:tcPr>
          <w:p w14:paraId="0EBC7DA5" w14:textId="77777777" w:rsidR="009A5557" w:rsidRPr="00305585" w:rsidRDefault="009A5557" w:rsidP="00223A11">
            <w:pPr>
              <w:jc w:val="left"/>
              <w:rPr>
                <w:rFonts w:ascii="Calibri" w:hAnsi="Calibri" w:cs="Calibri"/>
                <w:b/>
              </w:rPr>
            </w:pPr>
            <w:r w:rsidRPr="00305585">
              <w:rPr>
                <w:rFonts w:ascii="Calibri" w:hAnsi="Calibri" w:cs="Calibri"/>
                <w:b/>
              </w:rPr>
              <w:t xml:space="preserve">Date du début de l’arrêt </w:t>
            </w:r>
          </w:p>
        </w:tc>
        <w:tc>
          <w:tcPr>
            <w:tcW w:w="5743" w:type="dxa"/>
            <w:tcBorders>
              <w:top w:val="nil"/>
              <w:left w:val="nil"/>
              <w:bottom w:val="nil"/>
              <w:right w:val="single" w:sz="4" w:space="0" w:color="C2C7CD" w:themeColor="text1" w:themeTint="40"/>
            </w:tcBorders>
          </w:tcPr>
          <w:p w14:paraId="702CE926" w14:textId="77777777" w:rsidR="009A5557" w:rsidRPr="00305585" w:rsidRDefault="00B2104D" w:rsidP="00223A11">
            <w:pPr>
              <w:jc w:val="left"/>
              <w:rPr>
                <w:rFonts w:ascii="Calibri" w:hAnsi="Calibri" w:cs="Calibri"/>
              </w:rPr>
            </w:pPr>
            <w:sdt>
              <w:sdtPr>
                <w:rPr>
                  <w:rFonts w:ascii="Calibri" w:hAnsi="Calibri" w:cs="Calibri"/>
                  <w:szCs w:val="20"/>
                </w:rPr>
                <w:id w:val="1958682694"/>
                <w:placeholder>
                  <w:docPart w:val="C76FF40BEBD1445B92B4F745985AC7A2"/>
                </w:placeholder>
                <w:showingPlcHdr/>
              </w:sdtPr>
              <w:sdtEndPr/>
              <w:sdtContent>
                <w:r w:rsidR="00C25DD0" w:rsidRPr="00B33C31">
                  <w:rPr>
                    <w:rStyle w:val="Textedelespacerserv"/>
                  </w:rPr>
                  <w:t>Cliquez ici pour taper du texte.</w:t>
                </w:r>
              </w:sdtContent>
            </w:sdt>
          </w:p>
        </w:tc>
      </w:tr>
      <w:tr w:rsidR="009A5557" w:rsidRPr="00305585" w14:paraId="3FEC60AC" w14:textId="77777777" w:rsidTr="004D6547">
        <w:tc>
          <w:tcPr>
            <w:tcW w:w="1093" w:type="dxa"/>
            <w:vMerge/>
            <w:tcBorders>
              <w:left w:val="single" w:sz="4" w:space="0" w:color="C2C7CD" w:themeColor="text1" w:themeTint="40"/>
              <w:bottom w:val="single" w:sz="4" w:space="0" w:color="C2C7CD" w:themeColor="text1" w:themeTint="40"/>
              <w:right w:val="single" w:sz="4" w:space="0" w:color="C2C7CD" w:themeColor="text1" w:themeTint="40"/>
            </w:tcBorders>
            <w:textDirection w:val="btLr"/>
          </w:tcPr>
          <w:p w14:paraId="44EE4E8D" w14:textId="77777777" w:rsidR="009A5557" w:rsidRPr="00305585" w:rsidRDefault="009A5557" w:rsidP="00223A11">
            <w:pPr>
              <w:pStyle w:val="ametra-entete"/>
              <w:jc w:val="center"/>
              <w:rPr>
                <w:rFonts w:ascii="Calibri" w:hAnsi="Calibri" w:cs="Calibri"/>
              </w:rPr>
            </w:pPr>
          </w:p>
        </w:tc>
        <w:tc>
          <w:tcPr>
            <w:tcW w:w="3082" w:type="dxa"/>
            <w:tcBorders>
              <w:top w:val="nil"/>
              <w:left w:val="single" w:sz="4" w:space="0" w:color="C2C7CD" w:themeColor="text1" w:themeTint="40"/>
              <w:bottom w:val="nil"/>
              <w:right w:val="nil"/>
            </w:tcBorders>
          </w:tcPr>
          <w:p w14:paraId="05485663" w14:textId="77777777" w:rsidR="009A5557" w:rsidRPr="00305585" w:rsidRDefault="009A5557" w:rsidP="009A5557">
            <w:pPr>
              <w:rPr>
                <w:rFonts w:ascii="Calibri" w:hAnsi="Calibri" w:cs="Calibri"/>
                <w:b/>
              </w:rPr>
            </w:pPr>
            <w:r w:rsidRPr="00305585">
              <w:rPr>
                <w:rFonts w:ascii="Calibri" w:hAnsi="Calibri" w:cs="Calibri"/>
                <w:b/>
              </w:rPr>
              <w:t>Date de fin de l’arrêt</w:t>
            </w:r>
          </w:p>
        </w:tc>
        <w:tc>
          <w:tcPr>
            <w:tcW w:w="5743" w:type="dxa"/>
            <w:tcBorders>
              <w:top w:val="nil"/>
              <w:left w:val="nil"/>
              <w:bottom w:val="nil"/>
              <w:right w:val="single" w:sz="4" w:space="0" w:color="C2C7CD" w:themeColor="text1" w:themeTint="40"/>
            </w:tcBorders>
          </w:tcPr>
          <w:p w14:paraId="4326BB4D" w14:textId="77777777" w:rsidR="009A5557" w:rsidRPr="00305585" w:rsidRDefault="00B2104D" w:rsidP="00223A11">
            <w:pPr>
              <w:rPr>
                <w:rFonts w:ascii="Calibri" w:hAnsi="Calibri" w:cs="Calibri"/>
              </w:rPr>
            </w:pPr>
            <w:sdt>
              <w:sdtPr>
                <w:rPr>
                  <w:rFonts w:ascii="Calibri" w:hAnsi="Calibri" w:cs="Calibri"/>
                  <w:szCs w:val="20"/>
                </w:rPr>
                <w:id w:val="2042324173"/>
                <w:showingPlcHdr/>
              </w:sdtPr>
              <w:sdtEndPr/>
              <w:sdtContent>
                <w:r w:rsidR="009A5557" w:rsidRPr="00305585">
                  <w:rPr>
                    <w:rStyle w:val="Textedelespacerserv"/>
                    <w:rFonts w:ascii="Calibri" w:hAnsi="Calibri" w:cs="Calibri"/>
                  </w:rPr>
                  <w:t>Cliquez ici pour taper du texte.</w:t>
                </w:r>
              </w:sdtContent>
            </w:sdt>
          </w:p>
        </w:tc>
      </w:tr>
      <w:tr w:rsidR="009A5557" w:rsidRPr="00305585" w14:paraId="71D13DC6" w14:textId="77777777" w:rsidTr="004D6547">
        <w:trPr>
          <w:trHeight w:val="265"/>
        </w:trPr>
        <w:tc>
          <w:tcPr>
            <w:tcW w:w="1093" w:type="dxa"/>
            <w:vMerge/>
            <w:tcBorders>
              <w:left w:val="single" w:sz="4" w:space="0" w:color="C2C7CD" w:themeColor="text1" w:themeTint="40"/>
              <w:bottom w:val="single" w:sz="4" w:space="0" w:color="C2C7CD" w:themeColor="text1" w:themeTint="40"/>
              <w:right w:val="single" w:sz="4" w:space="0" w:color="C2C7CD" w:themeColor="text1" w:themeTint="40"/>
            </w:tcBorders>
            <w:textDirection w:val="btLr"/>
          </w:tcPr>
          <w:p w14:paraId="6A458F4F" w14:textId="77777777" w:rsidR="009A5557" w:rsidRPr="00305585" w:rsidRDefault="009A5557" w:rsidP="00223A11">
            <w:pPr>
              <w:pStyle w:val="ametra-entete"/>
              <w:rPr>
                <w:rFonts w:ascii="Calibri" w:hAnsi="Calibri" w:cs="Calibri"/>
              </w:rPr>
            </w:pPr>
          </w:p>
        </w:tc>
        <w:tc>
          <w:tcPr>
            <w:tcW w:w="3082" w:type="dxa"/>
            <w:tcBorders>
              <w:top w:val="nil"/>
              <w:left w:val="single" w:sz="4" w:space="0" w:color="C2C7CD" w:themeColor="text1" w:themeTint="40"/>
              <w:bottom w:val="nil"/>
              <w:right w:val="nil"/>
            </w:tcBorders>
          </w:tcPr>
          <w:p w14:paraId="0997A7F6" w14:textId="77777777" w:rsidR="009A5557" w:rsidRPr="00305585" w:rsidRDefault="009A5557" w:rsidP="009A5557">
            <w:pPr>
              <w:rPr>
                <w:rFonts w:ascii="Calibri" w:hAnsi="Calibri" w:cs="Calibri"/>
                <w:b/>
              </w:rPr>
            </w:pPr>
            <w:r w:rsidRPr="00305585">
              <w:rPr>
                <w:rFonts w:ascii="Calibri" w:hAnsi="Calibri" w:cs="Calibri"/>
                <w:b/>
              </w:rPr>
              <w:t>Type d’arrêt</w:t>
            </w:r>
          </w:p>
        </w:tc>
        <w:tc>
          <w:tcPr>
            <w:tcW w:w="5743" w:type="dxa"/>
            <w:tcBorders>
              <w:top w:val="nil"/>
              <w:left w:val="nil"/>
              <w:bottom w:val="nil"/>
              <w:right w:val="single" w:sz="4" w:space="0" w:color="C2C7CD" w:themeColor="text1" w:themeTint="40"/>
            </w:tcBorders>
          </w:tcPr>
          <w:p w14:paraId="1A134F2D" w14:textId="77777777" w:rsidR="009A5557" w:rsidRPr="00305585" w:rsidRDefault="00B2104D" w:rsidP="009A5557">
            <w:pPr>
              <w:rPr>
                <w:rFonts w:ascii="Calibri" w:hAnsi="Calibri" w:cs="Calibri"/>
              </w:rPr>
            </w:pPr>
            <w:sdt>
              <w:sdtPr>
                <w:rPr>
                  <w:rFonts w:ascii="Calibri" w:hAnsi="Calibri" w:cs="Calibri"/>
                  <w:szCs w:val="20"/>
                </w:rPr>
                <w:id w:val="-18009065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A5557" w:rsidRPr="00305585">
                  <w:rPr>
                    <w:rFonts w:ascii="Segoe UI Symbol" w:eastAsia="MS Gothic" w:hAnsi="Segoe UI Symbol" w:cs="Segoe UI Symbol"/>
                    <w:szCs w:val="20"/>
                  </w:rPr>
                  <w:t>☐</w:t>
                </w:r>
              </w:sdtContent>
            </w:sdt>
            <w:r w:rsidR="009A5557" w:rsidRPr="00305585">
              <w:rPr>
                <w:rFonts w:ascii="Calibri" w:hAnsi="Calibri" w:cs="Calibri"/>
                <w:szCs w:val="20"/>
              </w:rPr>
              <w:t xml:space="preserve"> </w:t>
            </w:r>
            <w:r w:rsidR="00CB4241" w:rsidRPr="00305585">
              <w:rPr>
                <w:rFonts w:ascii="Calibri" w:hAnsi="Calibri" w:cs="Calibri"/>
                <w:szCs w:val="20"/>
              </w:rPr>
              <w:t>Accident</w:t>
            </w:r>
            <w:r w:rsidR="009A5557" w:rsidRPr="00305585">
              <w:rPr>
                <w:rFonts w:ascii="Calibri" w:hAnsi="Calibri" w:cs="Calibri"/>
                <w:szCs w:val="20"/>
              </w:rPr>
              <w:t xml:space="preserve"> de travail &gt;30 jours</w:t>
            </w:r>
          </w:p>
        </w:tc>
      </w:tr>
      <w:tr w:rsidR="009A5557" w:rsidRPr="00305585" w14:paraId="0B42EABB" w14:textId="77777777" w:rsidTr="004D6547">
        <w:trPr>
          <w:trHeight w:val="265"/>
        </w:trPr>
        <w:tc>
          <w:tcPr>
            <w:tcW w:w="1093" w:type="dxa"/>
            <w:vMerge/>
            <w:tcBorders>
              <w:left w:val="single" w:sz="4" w:space="0" w:color="C2C7CD" w:themeColor="text1" w:themeTint="40"/>
              <w:bottom w:val="single" w:sz="4" w:space="0" w:color="C2C7CD" w:themeColor="text1" w:themeTint="40"/>
              <w:right w:val="single" w:sz="4" w:space="0" w:color="C2C7CD" w:themeColor="text1" w:themeTint="40"/>
            </w:tcBorders>
            <w:textDirection w:val="btLr"/>
          </w:tcPr>
          <w:p w14:paraId="033BB943" w14:textId="77777777" w:rsidR="009A5557" w:rsidRPr="00305585" w:rsidRDefault="009A5557" w:rsidP="00223A11">
            <w:pPr>
              <w:pStyle w:val="ametra-entete"/>
              <w:rPr>
                <w:rFonts w:ascii="Calibri" w:hAnsi="Calibri" w:cs="Calibri"/>
              </w:rPr>
            </w:pPr>
          </w:p>
        </w:tc>
        <w:tc>
          <w:tcPr>
            <w:tcW w:w="3082" w:type="dxa"/>
            <w:tcBorders>
              <w:top w:val="nil"/>
              <w:left w:val="single" w:sz="4" w:space="0" w:color="C2C7CD" w:themeColor="text1" w:themeTint="40"/>
              <w:bottom w:val="nil"/>
              <w:right w:val="nil"/>
            </w:tcBorders>
          </w:tcPr>
          <w:p w14:paraId="253EFB36" w14:textId="77777777" w:rsidR="009A5557" w:rsidRPr="00305585" w:rsidRDefault="009A5557" w:rsidP="00223A11">
            <w:pPr>
              <w:rPr>
                <w:rFonts w:ascii="Calibri" w:hAnsi="Calibri" w:cs="Calibri"/>
                <w:b/>
              </w:rPr>
            </w:pPr>
          </w:p>
        </w:tc>
        <w:tc>
          <w:tcPr>
            <w:tcW w:w="5743" w:type="dxa"/>
            <w:tcBorders>
              <w:top w:val="nil"/>
              <w:left w:val="nil"/>
              <w:bottom w:val="nil"/>
              <w:right w:val="single" w:sz="4" w:space="0" w:color="C2C7CD" w:themeColor="text1" w:themeTint="40"/>
            </w:tcBorders>
          </w:tcPr>
          <w:p w14:paraId="7C37FF1D" w14:textId="77777777" w:rsidR="009A5557" w:rsidRPr="00305585" w:rsidRDefault="00B2104D" w:rsidP="009A5557">
            <w:pPr>
              <w:rPr>
                <w:rFonts w:ascii="Calibri" w:hAnsi="Calibri" w:cs="Calibri"/>
                <w:szCs w:val="20"/>
              </w:rPr>
            </w:pPr>
            <w:sdt>
              <w:sdtPr>
                <w:rPr>
                  <w:rFonts w:ascii="Calibri" w:hAnsi="Calibri" w:cs="Calibri"/>
                  <w:szCs w:val="20"/>
                </w:rPr>
                <w:id w:val="-401344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A5557" w:rsidRPr="00305585">
                  <w:rPr>
                    <w:rFonts w:ascii="Segoe UI Symbol" w:eastAsia="MS Gothic" w:hAnsi="Segoe UI Symbol" w:cs="Segoe UI Symbol"/>
                    <w:szCs w:val="20"/>
                  </w:rPr>
                  <w:t>☐</w:t>
                </w:r>
              </w:sdtContent>
            </w:sdt>
            <w:r w:rsidR="009A5557" w:rsidRPr="00305585">
              <w:rPr>
                <w:rFonts w:ascii="Calibri" w:hAnsi="Calibri" w:cs="Calibri"/>
                <w:szCs w:val="20"/>
              </w:rPr>
              <w:t xml:space="preserve"> Maladie</w:t>
            </w:r>
            <w:r w:rsidR="00CB4241" w:rsidRPr="00305585">
              <w:rPr>
                <w:rFonts w:ascii="Calibri" w:hAnsi="Calibri" w:cs="Calibri"/>
                <w:szCs w:val="20"/>
              </w:rPr>
              <w:t xml:space="preserve"> &gt;</w:t>
            </w:r>
            <w:r w:rsidR="00E96F29">
              <w:rPr>
                <w:rFonts w:ascii="Calibri" w:hAnsi="Calibri" w:cs="Calibri"/>
                <w:szCs w:val="20"/>
              </w:rPr>
              <w:t>6</w:t>
            </w:r>
            <w:r w:rsidR="00CB4241" w:rsidRPr="00305585">
              <w:rPr>
                <w:rFonts w:ascii="Calibri" w:hAnsi="Calibri" w:cs="Calibri"/>
                <w:szCs w:val="20"/>
              </w:rPr>
              <w:t>0 jours</w:t>
            </w:r>
          </w:p>
        </w:tc>
      </w:tr>
      <w:tr w:rsidR="009A5557" w:rsidRPr="00305585" w14:paraId="72CDE63C" w14:textId="77777777" w:rsidTr="004D6547">
        <w:trPr>
          <w:trHeight w:val="265"/>
        </w:trPr>
        <w:tc>
          <w:tcPr>
            <w:tcW w:w="1093" w:type="dxa"/>
            <w:vMerge/>
            <w:tcBorders>
              <w:left w:val="single" w:sz="4" w:space="0" w:color="C2C7CD" w:themeColor="text1" w:themeTint="40"/>
              <w:bottom w:val="single" w:sz="4" w:space="0" w:color="C2C7CD" w:themeColor="text1" w:themeTint="40"/>
              <w:right w:val="single" w:sz="4" w:space="0" w:color="C2C7CD" w:themeColor="text1" w:themeTint="40"/>
            </w:tcBorders>
            <w:textDirection w:val="btLr"/>
          </w:tcPr>
          <w:p w14:paraId="2133D0B1" w14:textId="77777777" w:rsidR="009A5557" w:rsidRPr="00305585" w:rsidRDefault="009A5557" w:rsidP="00223A11">
            <w:pPr>
              <w:pStyle w:val="ametra-entete"/>
              <w:rPr>
                <w:rFonts w:ascii="Calibri" w:hAnsi="Calibri" w:cs="Calibri"/>
              </w:rPr>
            </w:pPr>
          </w:p>
        </w:tc>
        <w:tc>
          <w:tcPr>
            <w:tcW w:w="3082" w:type="dxa"/>
            <w:tcBorders>
              <w:top w:val="nil"/>
              <w:left w:val="single" w:sz="4" w:space="0" w:color="C2C7CD" w:themeColor="text1" w:themeTint="40"/>
              <w:bottom w:val="nil"/>
              <w:right w:val="nil"/>
            </w:tcBorders>
          </w:tcPr>
          <w:p w14:paraId="5BD9D816" w14:textId="77777777" w:rsidR="009A5557" w:rsidRPr="00305585" w:rsidRDefault="009A5557" w:rsidP="00223A11">
            <w:pPr>
              <w:rPr>
                <w:rFonts w:ascii="Calibri" w:hAnsi="Calibri" w:cs="Calibri"/>
                <w:b/>
              </w:rPr>
            </w:pPr>
          </w:p>
        </w:tc>
        <w:tc>
          <w:tcPr>
            <w:tcW w:w="5743" w:type="dxa"/>
            <w:tcBorders>
              <w:top w:val="nil"/>
              <w:left w:val="nil"/>
              <w:bottom w:val="nil"/>
              <w:right w:val="single" w:sz="4" w:space="0" w:color="C2C7CD" w:themeColor="text1" w:themeTint="40"/>
            </w:tcBorders>
          </w:tcPr>
          <w:p w14:paraId="4F43B043" w14:textId="77777777" w:rsidR="009A5557" w:rsidRPr="00305585" w:rsidRDefault="00B2104D" w:rsidP="009A5557">
            <w:pPr>
              <w:rPr>
                <w:rFonts w:ascii="Calibri" w:hAnsi="Calibri" w:cs="Calibri"/>
                <w:szCs w:val="20"/>
              </w:rPr>
            </w:pPr>
            <w:sdt>
              <w:sdtPr>
                <w:rPr>
                  <w:rFonts w:ascii="Calibri" w:hAnsi="Calibri" w:cs="Calibri"/>
                  <w:szCs w:val="20"/>
                </w:rPr>
                <w:id w:val="15637481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A5557" w:rsidRPr="00305585">
                  <w:rPr>
                    <w:rFonts w:ascii="Segoe UI Symbol" w:eastAsia="MS Gothic" w:hAnsi="Segoe UI Symbol" w:cs="Segoe UI Symbol"/>
                    <w:szCs w:val="20"/>
                  </w:rPr>
                  <w:t>☐</w:t>
                </w:r>
              </w:sdtContent>
            </w:sdt>
            <w:r w:rsidR="009A5557" w:rsidRPr="00305585">
              <w:rPr>
                <w:rFonts w:ascii="Calibri" w:hAnsi="Calibri" w:cs="Calibri"/>
                <w:szCs w:val="20"/>
              </w:rPr>
              <w:t xml:space="preserve"> Maternité</w:t>
            </w:r>
            <w:r w:rsidR="00CB4241" w:rsidRPr="00305585">
              <w:rPr>
                <w:rFonts w:ascii="Calibri" w:hAnsi="Calibri" w:cs="Calibri"/>
                <w:szCs w:val="20"/>
              </w:rPr>
              <w:t xml:space="preserve">   </w:t>
            </w:r>
            <w:sdt>
              <w:sdtPr>
                <w:rPr>
                  <w:rFonts w:ascii="Calibri" w:hAnsi="Calibri" w:cs="Calibri"/>
                  <w:szCs w:val="20"/>
                </w:rPr>
                <w:id w:val="-8841031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908FF" w:rsidRPr="00305585">
                  <w:rPr>
                    <w:rFonts w:ascii="Segoe UI Symbol" w:eastAsia="MS Gothic" w:hAnsi="Segoe UI Symbol" w:cs="Segoe UI Symbol"/>
                    <w:szCs w:val="20"/>
                  </w:rPr>
                  <w:t>☐</w:t>
                </w:r>
              </w:sdtContent>
            </w:sdt>
            <w:r w:rsidR="00CB4241" w:rsidRPr="00305585">
              <w:rPr>
                <w:rFonts w:ascii="Calibri" w:hAnsi="Calibri" w:cs="Calibri"/>
                <w:szCs w:val="20"/>
              </w:rPr>
              <w:t xml:space="preserve"> Congé parental</w:t>
            </w:r>
          </w:p>
        </w:tc>
      </w:tr>
      <w:tr w:rsidR="009A5557" w:rsidRPr="00305585" w14:paraId="432E3439" w14:textId="77777777" w:rsidTr="004D6547">
        <w:trPr>
          <w:trHeight w:val="265"/>
        </w:trPr>
        <w:tc>
          <w:tcPr>
            <w:tcW w:w="1093" w:type="dxa"/>
            <w:vMerge/>
            <w:tcBorders>
              <w:left w:val="single" w:sz="4" w:space="0" w:color="C2C7CD" w:themeColor="text1" w:themeTint="40"/>
              <w:bottom w:val="single" w:sz="4" w:space="0" w:color="C2C7CD" w:themeColor="text1" w:themeTint="40"/>
              <w:right w:val="single" w:sz="4" w:space="0" w:color="C2C7CD" w:themeColor="text1" w:themeTint="40"/>
            </w:tcBorders>
            <w:textDirection w:val="btLr"/>
          </w:tcPr>
          <w:p w14:paraId="60067B37" w14:textId="77777777" w:rsidR="009A5557" w:rsidRPr="00305585" w:rsidRDefault="009A5557" w:rsidP="00223A11">
            <w:pPr>
              <w:pStyle w:val="ametra-entete"/>
              <w:rPr>
                <w:rFonts w:ascii="Calibri" w:hAnsi="Calibri" w:cs="Calibri"/>
              </w:rPr>
            </w:pPr>
          </w:p>
        </w:tc>
        <w:tc>
          <w:tcPr>
            <w:tcW w:w="3082" w:type="dxa"/>
            <w:tcBorders>
              <w:top w:val="nil"/>
              <w:left w:val="single" w:sz="4" w:space="0" w:color="C2C7CD" w:themeColor="text1" w:themeTint="40"/>
              <w:bottom w:val="single" w:sz="4" w:space="0" w:color="C2C7CD" w:themeColor="text1" w:themeTint="40"/>
              <w:right w:val="nil"/>
            </w:tcBorders>
          </w:tcPr>
          <w:p w14:paraId="73B1CAB7" w14:textId="77777777" w:rsidR="009A5557" w:rsidRPr="00305585" w:rsidRDefault="009A5557" w:rsidP="00223A11">
            <w:pPr>
              <w:rPr>
                <w:rFonts w:ascii="Calibri" w:hAnsi="Calibri" w:cs="Calibri"/>
                <w:b/>
              </w:rPr>
            </w:pPr>
          </w:p>
        </w:tc>
        <w:tc>
          <w:tcPr>
            <w:tcW w:w="5743" w:type="dxa"/>
            <w:tcBorders>
              <w:top w:val="nil"/>
              <w:left w:val="nil"/>
              <w:bottom w:val="single" w:sz="4" w:space="0" w:color="C2C7CD" w:themeColor="text1" w:themeTint="40"/>
              <w:right w:val="single" w:sz="4" w:space="0" w:color="C2C7CD" w:themeColor="text1" w:themeTint="40"/>
            </w:tcBorders>
          </w:tcPr>
          <w:p w14:paraId="06BAB13D" w14:textId="77777777" w:rsidR="009A5557" w:rsidRPr="00305585" w:rsidRDefault="00B2104D" w:rsidP="009A5557">
            <w:pPr>
              <w:rPr>
                <w:rFonts w:ascii="Calibri" w:hAnsi="Calibri" w:cs="Calibri"/>
                <w:szCs w:val="20"/>
              </w:rPr>
            </w:pPr>
            <w:sdt>
              <w:sdtPr>
                <w:rPr>
                  <w:rFonts w:ascii="Calibri" w:hAnsi="Calibri" w:cs="Calibri"/>
                  <w:szCs w:val="20"/>
                </w:rPr>
                <w:id w:val="-16990870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A5557" w:rsidRPr="00305585">
                  <w:rPr>
                    <w:rFonts w:ascii="Segoe UI Symbol" w:eastAsia="MS Gothic" w:hAnsi="Segoe UI Symbol" w:cs="Segoe UI Symbol"/>
                    <w:szCs w:val="20"/>
                  </w:rPr>
                  <w:t>☐</w:t>
                </w:r>
              </w:sdtContent>
            </w:sdt>
            <w:r w:rsidR="009A5557" w:rsidRPr="00305585">
              <w:rPr>
                <w:rFonts w:ascii="Calibri" w:hAnsi="Calibri" w:cs="Calibri"/>
                <w:szCs w:val="20"/>
              </w:rPr>
              <w:t xml:space="preserve"> Maladie professionnelle</w:t>
            </w:r>
          </w:p>
        </w:tc>
      </w:tr>
    </w:tbl>
    <w:p w14:paraId="5E9637FC" w14:textId="77777777" w:rsidR="009A5557" w:rsidRPr="00305585" w:rsidRDefault="009A5557" w:rsidP="00157D78">
      <w:pPr>
        <w:rPr>
          <w:rFonts w:ascii="Calibri" w:hAnsi="Calibri" w:cs="Calibri"/>
        </w:rPr>
      </w:pPr>
    </w:p>
    <w:p w14:paraId="43EEB11D" w14:textId="77777777" w:rsidR="00C15E20" w:rsidRPr="00305585" w:rsidRDefault="00C15E20" w:rsidP="004614C4">
      <w:pPr>
        <w:tabs>
          <w:tab w:val="left" w:pos="7250"/>
        </w:tabs>
        <w:rPr>
          <w:rFonts w:ascii="Calibri" w:hAnsi="Calibri" w:cs="Calibri"/>
        </w:rPr>
      </w:pPr>
      <w:r w:rsidRPr="00305585">
        <w:rPr>
          <w:rFonts w:ascii="Calibri" w:hAnsi="Calibri" w:cs="Calibri"/>
          <w:b/>
        </w:rPr>
        <w:t>Eventuellement, indisponibilité du salarié (jours non travaillés)</w:t>
      </w:r>
      <w:r w:rsidR="004614C4" w:rsidRPr="00305585">
        <w:rPr>
          <w:rFonts w:ascii="Calibri" w:hAnsi="Calibri" w:cs="Calibri"/>
        </w:rPr>
        <w:t xml:space="preserve"> : </w:t>
      </w:r>
      <w:sdt>
        <w:sdtPr>
          <w:rPr>
            <w:rFonts w:ascii="Calibri" w:hAnsi="Calibri" w:cs="Calibri"/>
            <w:szCs w:val="20"/>
          </w:rPr>
          <w:id w:val="1369259860"/>
          <w:placeholder>
            <w:docPart w:val="76F83C12779A4E01B2A6D40DAF5AECB9"/>
          </w:placeholder>
          <w:showingPlcHdr/>
        </w:sdtPr>
        <w:sdtEndPr/>
        <w:sdtContent>
          <w:r w:rsidR="004614C4" w:rsidRPr="00305585">
            <w:rPr>
              <w:rStyle w:val="Textedelespacerserv"/>
              <w:rFonts w:ascii="Calibri" w:hAnsi="Calibri" w:cs="Calibri"/>
            </w:rPr>
            <w:t>Cliquez ici pour taper du texte.</w:t>
          </w:r>
        </w:sdtContent>
      </w:sdt>
    </w:p>
    <w:p w14:paraId="370D74F6" w14:textId="77777777" w:rsidR="00C15E20" w:rsidRPr="00305585" w:rsidRDefault="00C15E20" w:rsidP="00157D78">
      <w:pPr>
        <w:rPr>
          <w:rFonts w:ascii="Calibri" w:hAnsi="Calibri" w:cs="Calibri"/>
        </w:rPr>
      </w:pPr>
    </w:p>
    <w:sectPr w:rsidR="00C15E20" w:rsidRPr="00305585" w:rsidSect="00CB4241">
      <w:headerReference w:type="default" r:id="rId10"/>
      <w:footerReference w:type="default" r:id="rId11"/>
      <w:pgSz w:w="11905" w:h="16837" w:code="9"/>
      <w:pgMar w:top="709" w:right="1021" w:bottom="1021" w:left="1021" w:header="397" w:footer="283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A8F7CE7" w14:textId="77777777" w:rsidR="00AB5D1B" w:rsidRDefault="00AB5D1B">
      <w:r>
        <w:separator/>
      </w:r>
    </w:p>
    <w:p w14:paraId="2DB7839C" w14:textId="77777777" w:rsidR="00AB5D1B" w:rsidRDefault="00AB5D1B"/>
  </w:endnote>
  <w:endnote w:type="continuationSeparator" w:id="0">
    <w:p w14:paraId="72626669" w14:textId="77777777" w:rsidR="00AB5D1B" w:rsidRDefault="00AB5D1B">
      <w:r>
        <w:continuationSeparator/>
      </w:r>
    </w:p>
    <w:p w14:paraId="43FFBE0F" w14:textId="77777777" w:rsidR="00AB5D1B" w:rsidRDefault="00AB5D1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 55 Roman">
    <w:altName w:val="Arial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Liberation Sans">
    <w:altName w:val="Arial"/>
    <w:charset w:val="00"/>
    <w:family w:val="swiss"/>
    <w:pitch w:val="variable"/>
  </w:font>
  <w:font w:name="DejaVu Sans">
    <w:altName w:val="Times New Roman"/>
    <w:charset w:val="00"/>
    <w:family w:val="swiss"/>
    <w:pitch w:val="variable"/>
    <w:sig w:usb0="E7002EFF" w:usb1="D200FDFF" w:usb2="0A042029" w:usb3="00000000" w:csb0="8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5000" w:type="pct"/>
      <w:tblBorders>
        <w:top w:val="single" w:sz="4" w:space="0" w:color="1F497D"/>
      </w:tblBorders>
      <w:tblLook w:val="04A0" w:firstRow="1" w:lastRow="0" w:firstColumn="1" w:lastColumn="0" w:noHBand="0" w:noVBand="1"/>
    </w:tblPr>
    <w:tblGrid>
      <w:gridCol w:w="8912"/>
      <w:gridCol w:w="951"/>
    </w:tblGrid>
    <w:tr w:rsidR="00F31A8D" w:rsidRPr="00BD08A4" w14:paraId="5F072C36" w14:textId="77777777" w:rsidTr="008131DA">
      <w:tc>
        <w:tcPr>
          <w:tcW w:w="4518" w:type="pct"/>
        </w:tcPr>
        <w:p w14:paraId="54275437" w14:textId="77777777" w:rsidR="00F31A8D" w:rsidRPr="00BD08A4" w:rsidRDefault="00F31A8D" w:rsidP="00F31A8D">
          <w:pPr>
            <w:pStyle w:val="Pieddepage"/>
          </w:pPr>
          <w:r>
            <w:t>Document interne, AMETRA</w:t>
          </w:r>
        </w:p>
      </w:tc>
      <w:tc>
        <w:tcPr>
          <w:tcW w:w="482" w:type="pct"/>
        </w:tcPr>
        <w:p w14:paraId="03D6B5C0" w14:textId="77777777" w:rsidR="00F31A8D" w:rsidRDefault="00B74E37" w:rsidP="008131DA">
          <w:pPr>
            <w:pStyle w:val="Pieddepage"/>
            <w:jc w:val="right"/>
          </w:pPr>
          <w:r w:rsidRPr="00686CF7">
            <w:rPr>
              <w:rStyle w:val="Numrodepage"/>
              <w:rFonts w:cs="Tahoma"/>
              <w:szCs w:val="16"/>
            </w:rPr>
            <w:fldChar w:fldCharType="begin"/>
          </w:r>
          <w:r w:rsidR="00F31A8D" w:rsidRPr="00686CF7">
            <w:rPr>
              <w:rStyle w:val="Numrodepage"/>
              <w:rFonts w:cs="Tahoma"/>
              <w:szCs w:val="16"/>
            </w:rPr>
            <w:instrText xml:space="preserve"> PAGE </w:instrText>
          </w:r>
          <w:r w:rsidRPr="00686CF7">
            <w:rPr>
              <w:rStyle w:val="Numrodepage"/>
              <w:rFonts w:cs="Tahoma"/>
              <w:szCs w:val="16"/>
            </w:rPr>
            <w:fldChar w:fldCharType="separate"/>
          </w:r>
          <w:r w:rsidR="00CB4241">
            <w:rPr>
              <w:rStyle w:val="Numrodepage"/>
              <w:rFonts w:cs="Tahoma"/>
              <w:noProof/>
              <w:szCs w:val="16"/>
            </w:rPr>
            <w:t>2</w:t>
          </w:r>
          <w:r w:rsidRPr="00686CF7">
            <w:rPr>
              <w:rStyle w:val="Numrodepage"/>
              <w:rFonts w:cs="Tahoma"/>
              <w:szCs w:val="16"/>
            </w:rPr>
            <w:fldChar w:fldCharType="end"/>
          </w:r>
          <w:r w:rsidR="00F31A8D" w:rsidRPr="00686CF7">
            <w:rPr>
              <w:rStyle w:val="Numrodepage"/>
              <w:rFonts w:cs="Tahoma"/>
              <w:szCs w:val="16"/>
            </w:rPr>
            <w:t>/</w:t>
          </w:r>
          <w:r w:rsidRPr="00686CF7">
            <w:rPr>
              <w:rStyle w:val="Numrodepage"/>
              <w:rFonts w:cs="Tahoma"/>
              <w:szCs w:val="16"/>
            </w:rPr>
            <w:fldChar w:fldCharType="begin"/>
          </w:r>
          <w:r w:rsidR="00F31A8D" w:rsidRPr="00686CF7">
            <w:rPr>
              <w:rStyle w:val="Numrodepage"/>
              <w:rFonts w:cs="Tahoma"/>
              <w:szCs w:val="16"/>
            </w:rPr>
            <w:instrText xml:space="preserve"> NUMPAGES \*Arabic </w:instrText>
          </w:r>
          <w:r w:rsidRPr="00686CF7">
            <w:rPr>
              <w:rStyle w:val="Numrodepage"/>
              <w:rFonts w:cs="Tahoma"/>
              <w:szCs w:val="16"/>
            </w:rPr>
            <w:fldChar w:fldCharType="separate"/>
          </w:r>
          <w:r w:rsidR="00CB4241">
            <w:rPr>
              <w:rStyle w:val="Numrodepage"/>
              <w:rFonts w:cs="Tahoma"/>
              <w:noProof/>
              <w:szCs w:val="16"/>
            </w:rPr>
            <w:t>2</w:t>
          </w:r>
          <w:r w:rsidRPr="00686CF7">
            <w:rPr>
              <w:rStyle w:val="Numrodepage"/>
              <w:rFonts w:cs="Tahoma"/>
              <w:szCs w:val="16"/>
            </w:rPr>
            <w:fldChar w:fldCharType="end"/>
          </w:r>
        </w:p>
      </w:tc>
    </w:tr>
  </w:tbl>
  <w:p w14:paraId="31380CED" w14:textId="5C527812" w:rsidR="00F31A8D" w:rsidRPr="00AF55D4" w:rsidRDefault="00B2104D" w:rsidP="00611A13">
    <w:pPr>
      <w:pStyle w:val="Pieddepage"/>
      <w:tabs>
        <w:tab w:val="clear" w:pos="4536"/>
        <w:tab w:val="clear" w:pos="9072"/>
        <w:tab w:val="left" w:pos="691"/>
        <w:tab w:val="left" w:pos="933"/>
      </w:tabs>
      <w:rPr>
        <w:rStyle w:val="Numrodepage"/>
        <w:szCs w:val="16"/>
      </w:rPr>
    </w:pPr>
    <w:sdt>
      <w:sdtPr>
        <w:alias w:val="Objet "/>
        <w:tag w:val=""/>
        <w:id w:val="2123339516"/>
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<w:text/>
      </w:sdtPr>
      <w:sdtEndPr/>
      <w:sdtContent>
        <w:r w:rsidR="001550BD">
          <w:t>Demande de rendez-vous urgent</w:t>
        </w:r>
      </w:sdtContent>
    </w:sdt>
    <w:r w:rsidR="00611A13">
      <w:t xml:space="preserve"> - </w:t>
    </w:r>
    <w:sdt>
      <w:sdtPr>
        <w:alias w:val="Titre "/>
        <w:tag w:val=""/>
        <w:id w:val="-1482224666"/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EndPr/>
      <w:sdtContent>
        <w:r w:rsidR="00305585">
          <w:t>Permanence été 2021</w:t>
        </w:r>
      </w:sdtContent>
    </w:sdt>
    <w:r w:rsidR="00611A13">
      <w:t xml:space="preserve"> - </w:t>
    </w:r>
    <w:sdt>
      <w:sdtPr>
        <w:alias w:val="Date de publication"/>
        <w:tag w:val=""/>
        <w:id w:val="-1337916500"/>
        <w:dataBinding w:prefixMappings="xmlns:ns0='http://schemas.microsoft.com/office/2006/coverPageProps' " w:xpath="/ns0:CoverPageProperties[1]/ns0:PublishDate[1]" w:storeItemID="{55AF091B-3C7A-41E3-B477-F2FDAA23CFDA}"/>
        <w:date>
          <w:dateFormat w:val="dd/MM/yyyy"/>
          <w:lid w:val="fr-FR"/>
          <w:storeMappedDataAs w:val="dateTime"/>
          <w:calendar w:val="gregorian"/>
        </w:date>
      </w:sdtPr>
      <w:sdtEndPr/>
      <w:sdtContent>
        <w:r w:rsidR="00DB7168">
          <w:t>02</w:t>
        </w:r>
      </w:sdtContent>
    </w:sdt>
  </w:p>
  <w:p w14:paraId="4E54BCDC" w14:textId="77777777" w:rsidR="00F31A8D" w:rsidRDefault="00F31A8D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6A42C4B" w14:textId="77777777" w:rsidR="00AB5D1B" w:rsidRDefault="00AB5D1B">
      <w:r>
        <w:separator/>
      </w:r>
    </w:p>
    <w:p w14:paraId="0343FBC9" w14:textId="77777777" w:rsidR="00AB5D1B" w:rsidRDefault="00AB5D1B"/>
  </w:footnote>
  <w:footnote w:type="continuationSeparator" w:id="0">
    <w:p w14:paraId="5C3E2327" w14:textId="77777777" w:rsidR="00AB5D1B" w:rsidRDefault="00AB5D1B">
      <w:r>
        <w:continuationSeparator/>
      </w:r>
    </w:p>
    <w:p w14:paraId="56D772F9" w14:textId="77777777" w:rsidR="00AB5D1B" w:rsidRDefault="00AB5D1B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Borders>
        <w:bottom w:val="single" w:sz="4" w:space="0" w:color="1F497D"/>
      </w:tblBorders>
      <w:tblLook w:val="04A0" w:firstRow="1" w:lastRow="0" w:firstColumn="1" w:lastColumn="0" w:noHBand="0" w:noVBand="1"/>
    </w:tblPr>
    <w:tblGrid>
      <w:gridCol w:w="2063"/>
      <w:gridCol w:w="7800"/>
    </w:tblGrid>
    <w:tr w:rsidR="00F31A8D" w:rsidRPr="00BD08A4" w14:paraId="2274A80C" w14:textId="77777777" w:rsidTr="004A77A0">
      <w:tc>
        <w:tcPr>
          <w:tcW w:w="2093" w:type="dxa"/>
        </w:tcPr>
        <w:p w14:paraId="225C2B8F" w14:textId="77777777" w:rsidR="00F31A8D" w:rsidRPr="00BD08A4" w:rsidRDefault="00F31A8D" w:rsidP="00926339">
          <w:pPr>
            <w:rPr>
              <w:color w:val="365F91"/>
              <w:sz w:val="16"/>
              <w:szCs w:val="16"/>
            </w:rPr>
          </w:pPr>
        </w:p>
      </w:tc>
      <w:tc>
        <w:tcPr>
          <w:tcW w:w="7910" w:type="dxa"/>
        </w:tcPr>
        <w:p w14:paraId="44FFBFFA" w14:textId="7BEAAECE" w:rsidR="00F31A8D" w:rsidRPr="00BD08A4" w:rsidRDefault="00B2104D" w:rsidP="00926339">
          <w:pPr>
            <w:jc w:val="right"/>
            <w:rPr>
              <w:color w:val="365F91"/>
              <w:sz w:val="16"/>
              <w:szCs w:val="16"/>
            </w:rPr>
          </w:pPr>
          <w:sdt>
            <w:sdtPr>
              <w:rPr>
                <w:color w:val="365F91"/>
                <w:sz w:val="16"/>
                <w:szCs w:val="16"/>
              </w:rPr>
              <w:alias w:val="Objet "/>
              <w:id w:val="1056973503"/>
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<w:text/>
            </w:sdtPr>
            <w:sdtEndPr/>
            <w:sdtContent>
              <w:r w:rsidR="001550BD">
                <w:rPr>
                  <w:color w:val="365F91"/>
                  <w:sz w:val="16"/>
                  <w:szCs w:val="16"/>
                </w:rPr>
                <w:t>Demande de rendez-vous urgent</w:t>
              </w:r>
            </w:sdtContent>
          </w:sdt>
          <w:r w:rsidR="00345DB0">
            <w:rPr>
              <w:color w:val="365F91"/>
              <w:sz w:val="16"/>
              <w:szCs w:val="16"/>
            </w:rPr>
            <w:t xml:space="preserve"> - </w:t>
          </w:r>
          <w:sdt>
            <w:sdtPr>
              <w:rPr>
                <w:color w:val="365F91"/>
                <w:sz w:val="16"/>
                <w:szCs w:val="16"/>
              </w:rPr>
              <w:alias w:val="Titre "/>
              <w:id w:val="1389536420"/>
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<w:text/>
            </w:sdtPr>
            <w:sdtEndPr/>
            <w:sdtContent>
              <w:r w:rsidR="00305585">
                <w:rPr>
                  <w:color w:val="365F91"/>
                  <w:sz w:val="16"/>
                  <w:szCs w:val="16"/>
                </w:rPr>
                <w:t>Permanence été 2021</w:t>
              </w:r>
            </w:sdtContent>
          </w:sdt>
        </w:p>
      </w:tc>
    </w:tr>
  </w:tbl>
  <w:p w14:paraId="705FA01C" w14:textId="77777777" w:rsidR="00F31A8D" w:rsidRDefault="00F31A8D" w:rsidP="00BD08A4">
    <w:pPr>
      <w:pStyle w:val="Pieddepage"/>
    </w:pPr>
  </w:p>
  <w:p w14:paraId="1F8E4484" w14:textId="77777777" w:rsidR="00F31A8D" w:rsidRDefault="00F31A8D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2B048C6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40D0DA3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2EC0A5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804CCA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F7B0CBA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2C20C8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3AE239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F702FC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4F4C9DC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00000003"/>
    <w:multiLevelType w:val="singleLevel"/>
    <w:tmpl w:val="00000003"/>
    <w:name w:val="WW8Num7"/>
    <w:lvl w:ilvl="0">
      <w:start w:val="1"/>
      <w:numFmt w:val="bullet"/>
      <w:lvlText w:val=""/>
      <w:lvlJc w:val="left"/>
      <w:pPr>
        <w:tabs>
          <w:tab w:val="num" w:pos="720"/>
        </w:tabs>
        <w:ind w:left="720" w:hanging="360"/>
      </w:pPr>
      <w:rPr>
        <w:rFonts w:ascii="Wingdings 2" w:hAnsi="Wingdings 2"/>
        <w:color w:val="auto"/>
        <w:sz w:val="16"/>
        <w:u w:val="none"/>
      </w:rPr>
    </w:lvl>
  </w:abstractNum>
  <w:abstractNum w:abstractNumId="10" w15:restartNumberingAfterBreak="0">
    <w:nsid w:val="071F70A1"/>
    <w:multiLevelType w:val="hybridMultilevel"/>
    <w:tmpl w:val="4490B56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7487B1D"/>
    <w:multiLevelType w:val="hybridMultilevel"/>
    <w:tmpl w:val="A3CC6738"/>
    <w:lvl w:ilvl="0" w:tplc="036C9CEA">
      <w:start w:val="1"/>
      <w:numFmt w:val="bullet"/>
      <w:lvlText w:val=""/>
      <w:lvlJc w:val="left"/>
      <w:pPr>
        <w:tabs>
          <w:tab w:val="num" w:pos="436"/>
        </w:tabs>
        <w:ind w:left="436" w:hanging="360"/>
      </w:pPr>
      <w:rPr>
        <w:rFonts w:ascii="Wingdings" w:hAnsi="Wingdings" w:hint="default"/>
        <w:color w:val="FF6600"/>
      </w:rPr>
    </w:lvl>
    <w:lvl w:ilvl="1" w:tplc="040C0003">
      <w:start w:val="1"/>
      <w:numFmt w:val="bullet"/>
      <w:lvlText w:val="o"/>
      <w:lvlJc w:val="left"/>
      <w:pPr>
        <w:tabs>
          <w:tab w:val="num" w:pos="1156"/>
        </w:tabs>
        <w:ind w:left="1156" w:hanging="360"/>
      </w:pPr>
      <w:rPr>
        <w:rFonts w:ascii="Courier New" w:hAnsi="Courier New" w:cs="Courier New" w:hint="default"/>
      </w:rPr>
    </w:lvl>
    <w:lvl w:ilvl="2" w:tplc="3A50582E">
      <w:numFmt w:val="bullet"/>
      <w:lvlText w:val="-"/>
      <w:lvlJc w:val="left"/>
      <w:pPr>
        <w:tabs>
          <w:tab w:val="num" w:pos="1876"/>
        </w:tabs>
        <w:ind w:left="1876" w:hanging="360"/>
      </w:pPr>
      <w:rPr>
        <w:rFonts w:ascii="Helvetica 55 Roman" w:eastAsia="Times New Roman" w:hAnsi="Helvetica 55 Roman" w:cs="Arial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596"/>
        </w:tabs>
        <w:ind w:left="259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316"/>
        </w:tabs>
        <w:ind w:left="331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036"/>
        </w:tabs>
        <w:ind w:left="403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4756"/>
        </w:tabs>
        <w:ind w:left="475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476"/>
        </w:tabs>
        <w:ind w:left="547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196"/>
        </w:tabs>
        <w:ind w:left="6196" w:hanging="360"/>
      </w:pPr>
      <w:rPr>
        <w:rFonts w:ascii="Wingdings" w:hAnsi="Wingdings" w:hint="default"/>
      </w:rPr>
    </w:lvl>
  </w:abstractNum>
  <w:abstractNum w:abstractNumId="12" w15:restartNumberingAfterBreak="0">
    <w:nsid w:val="11C30FA8"/>
    <w:multiLevelType w:val="multilevel"/>
    <w:tmpl w:val="A46AF7DA"/>
    <w:lvl w:ilvl="0">
      <w:start w:val="1"/>
      <w:numFmt w:val="decimal"/>
      <w:pStyle w:val="Titre1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Titre2"/>
      <w:lvlText w:val="%1.%2.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pStyle w:val="Titre3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3" w15:restartNumberingAfterBreak="0">
    <w:nsid w:val="12186190"/>
    <w:multiLevelType w:val="hybridMultilevel"/>
    <w:tmpl w:val="8D4AC65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819111A"/>
    <w:multiLevelType w:val="hybridMultilevel"/>
    <w:tmpl w:val="A11E952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606358D"/>
    <w:multiLevelType w:val="hybridMultilevel"/>
    <w:tmpl w:val="3968A63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6675DCC"/>
    <w:multiLevelType w:val="hybridMultilevel"/>
    <w:tmpl w:val="6182498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CD016E2"/>
    <w:multiLevelType w:val="hybridMultilevel"/>
    <w:tmpl w:val="44E2E4B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EE56476"/>
    <w:multiLevelType w:val="hybridMultilevel"/>
    <w:tmpl w:val="7A6E4FB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5BF4B23"/>
    <w:multiLevelType w:val="hybridMultilevel"/>
    <w:tmpl w:val="8DA4357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A8159E4"/>
    <w:multiLevelType w:val="hybridMultilevel"/>
    <w:tmpl w:val="A5EA9450"/>
    <w:lvl w:ilvl="0" w:tplc="B1CA0682">
      <w:start w:val="1"/>
      <w:numFmt w:val="bullet"/>
      <w:lvlText w:val="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D346433"/>
    <w:multiLevelType w:val="hybridMultilevel"/>
    <w:tmpl w:val="9B8E1B4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EFD4F39"/>
    <w:multiLevelType w:val="hybridMultilevel"/>
    <w:tmpl w:val="0DBC41A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36C793F"/>
    <w:multiLevelType w:val="hybridMultilevel"/>
    <w:tmpl w:val="72C2195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EE528F1"/>
    <w:multiLevelType w:val="hybridMultilevel"/>
    <w:tmpl w:val="ABD2062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9C67A9F"/>
    <w:multiLevelType w:val="hybridMultilevel"/>
    <w:tmpl w:val="0786E27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A235207"/>
    <w:multiLevelType w:val="hybridMultilevel"/>
    <w:tmpl w:val="437094F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B000698"/>
    <w:multiLevelType w:val="hybridMultilevel"/>
    <w:tmpl w:val="619C1C7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11"/>
  </w:num>
  <w:num w:numId="3">
    <w:abstractNumId w:val="24"/>
  </w:num>
  <w:num w:numId="4">
    <w:abstractNumId w:val="16"/>
  </w:num>
  <w:num w:numId="5">
    <w:abstractNumId w:val="21"/>
  </w:num>
  <w:num w:numId="6">
    <w:abstractNumId w:val="22"/>
  </w:num>
  <w:num w:numId="7">
    <w:abstractNumId w:val="10"/>
  </w:num>
  <w:num w:numId="8">
    <w:abstractNumId w:val="14"/>
  </w:num>
  <w:num w:numId="9">
    <w:abstractNumId w:val="25"/>
  </w:num>
  <w:num w:numId="10">
    <w:abstractNumId w:val="17"/>
  </w:num>
  <w:num w:numId="11">
    <w:abstractNumId w:val="19"/>
  </w:num>
  <w:num w:numId="12">
    <w:abstractNumId w:val="27"/>
  </w:num>
  <w:num w:numId="13">
    <w:abstractNumId w:val="23"/>
  </w:num>
  <w:num w:numId="14">
    <w:abstractNumId w:val="15"/>
  </w:num>
  <w:num w:numId="15">
    <w:abstractNumId w:val="4"/>
  </w:num>
  <w:num w:numId="16">
    <w:abstractNumId w:val="5"/>
  </w:num>
  <w:num w:numId="17">
    <w:abstractNumId w:val="6"/>
  </w:num>
  <w:num w:numId="18">
    <w:abstractNumId w:val="7"/>
  </w:num>
  <w:num w:numId="19">
    <w:abstractNumId w:val="1"/>
  </w:num>
  <w:num w:numId="20">
    <w:abstractNumId w:val="0"/>
  </w:num>
  <w:num w:numId="21">
    <w:abstractNumId w:val="2"/>
  </w:num>
  <w:num w:numId="22">
    <w:abstractNumId w:val="8"/>
  </w:num>
  <w:num w:numId="23">
    <w:abstractNumId w:val="3"/>
  </w:num>
  <w:num w:numId="24">
    <w:abstractNumId w:val="26"/>
  </w:num>
  <w:num w:numId="25">
    <w:abstractNumId w:val="13"/>
  </w:num>
  <w:num w:numId="26">
    <w:abstractNumId w:val="18"/>
  </w:num>
  <w:num w:numId="27">
    <w:abstractNumId w:val="20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embedSystemFonts/>
  <w:proofState w:spelling="clean"/>
  <w:attachedTemplate r:id="rId1"/>
  <w:stylePaneFormatFilter w:val="0724" w:allStyles="0" w:customStyles="0" w:latentStyles="1" w:stylesInUse="0" w:headingStyles="1" w:numberingStyles="0" w:tableStyles="0" w:directFormattingOnRuns="1" w:directFormattingOnParagraphs="1" w:directFormattingOnNumbering="1" w:directFormattingOnTables="0" w:clearFormatting="0" w:top3HeadingStyles="0" w:visibleStyles="0" w:alternateStyleNames="0"/>
  <w:stylePaneSortMethod w:val="0000"/>
  <w:documentProtection w:edit="forms" w:enforcement="0"/>
  <w:defaultTabStop w:val="709"/>
  <w:hyphenationZone w:val="425"/>
  <w:drawingGridHorizontalSpacing w:val="100"/>
  <w:drawingGridVerticalSpacing w:val="0"/>
  <w:displayHorizontalDrawingGridEvery w:val="0"/>
  <w:displayVerticalDrawingGridEvery w:val="0"/>
  <w:noPunctuationKerning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7D78"/>
    <w:rsid w:val="00000839"/>
    <w:rsid w:val="000015FE"/>
    <w:rsid w:val="00002BF2"/>
    <w:rsid w:val="0000562F"/>
    <w:rsid w:val="00005A4B"/>
    <w:rsid w:val="00011DB9"/>
    <w:rsid w:val="00013DA0"/>
    <w:rsid w:val="000146E6"/>
    <w:rsid w:val="00016534"/>
    <w:rsid w:val="00016882"/>
    <w:rsid w:val="000176F9"/>
    <w:rsid w:val="00022575"/>
    <w:rsid w:val="000252A5"/>
    <w:rsid w:val="00026312"/>
    <w:rsid w:val="000278A1"/>
    <w:rsid w:val="000305ED"/>
    <w:rsid w:val="00032BFA"/>
    <w:rsid w:val="00032C85"/>
    <w:rsid w:val="0003478D"/>
    <w:rsid w:val="00034951"/>
    <w:rsid w:val="00034CA2"/>
    <w:rsid w:val="00034E70"/>
    <w:rsid w:val="000420FA"/>
    <w:rsid w:val="000427FF"/>
    <w:rsid w:val="00043877"/>
    <w:rsid w:val="00047529"/>
    <w:rsid w:val="00047B79"/>
    <w:rsid w:val="0005104A"/>
    <w:rsid w:val="0005609B"/>
    <w:rsid w:val="00056BF0"/>
    <w:rsid w:val="00056EBB"/>
    <w:rsid w:val="00057628"/>
    <w:rsid w:val="000600FB"/>
    <w:rsid w:val="00062157"/>
    <w:rsid w:val="00063D4D"/>
    <w:rsid w:val="00063ECB"/>
    <w:rsid w:val="00064E22"/>
    <w:rsid w:val="00065232"/>
    <w:rsid w:val="00066772"/>
    <w:rsid w:val="00066B0B"/>
    <w:rsid w:val="000704F9"/>
    <w:rsid w:val="00073323"/>
    <w:rsid w:val="00073767"/>
    <w:rsid w:val="000769DC"/>
    <w:rsid w:val="00081668"/>
    <w:rsid w:val="0008342D"/>
    <w:rsid w:val="0008467E"/>
    <w:rsid w:val="000859B9"/>
    <w:rsid w:val="00087C88"/>
    <w:rsid w:val="000906CE"/>
    <w:rsid w:val="000907EC"/>
    <w:rsid w:val="00090CDC"/>
    <w:rsid w:val="00091073"/>
    <w:rsid w:val="00093448"/>
    <w:rsid w:val="00093B47"/>
    <w:rsid w:val="00093C4F"/>
    <w:rsid w:val="0009552A"/>
    <w:rsid w:val="00096187"/>
    <w:rsid w:val="00096B8B"/>
    <w:rsid w:val="00096F42"/>
    <w:rsid w:val="000A1210"/>
    <w:rsid w:val="000A1346"/>
    <w:rsid w:val="000A2018"/>
    <w:rsid w:val="000A3646"/>
    <w:rsid w:val="000A3B0E"/>
    <w:rsid w:val="000A3BB5"/>
    <w:rsid w:val="000A4AD4"/>
    <w:rsid w:val="000B1900"/>
    <w:rsid w:val="000B1947"/>
    <w:rsid w:val="000B317F"/>
    <w:rsid w:val="000B3D5B"/>
    <w:rsid w:val="000B4646"/>
    <w:rsid w:val="000C1CC6"/>
    <w:rsid w:val="000C6345"/>
    <w:rsid w:val="000C6E64"/>
    <w:rsid w:val="000D4337"/>
    <w:rsid w:val="000D43C2"/>
    <w:rsid w:val="000D43D8"/>
    <w:rsid w:val="000D4C85"/>
    <w:rsid w:val="000D4E2E"/>
    <w:rsid w:val="000D6479"/>
    <w:rsid w:val="000D6CC5"/>
    <w:rsid w:val="000E0685"/>
    <w:rsid w:val="000E13FA"/>
    <w:rsid w:val="000E5A0C"/>
    <w:rsid w:val="000F1927"/>
    <w:rsid w:val="000F1B4D"/>
    <w:rsid w:val="000F2C49"/>
    <w:rsid w:val="000F3BF8"/>
    <w:rsid w:val="000F5F7C"/>
    <w:rsid w:val="000F652D"/>
    <w:rsid w:val="000F65CF"/>
    <w:rsid w:val="000F79B2"/>
    <w:rsid w:val="000F7A36"/>
    <w:rsid w:val="001016E7"/>
    <w:rsid w:val="001028F6"/>
    <w:rsid w:val="00105585"/>
    <w:rsid w:val="00105A2A"/>
    <w:rsid w:val="0011089D"/>
    <w:rsid w:val="00111340"/>
    <w:rsid w:val="0011330A"/>
    <w:rsid w:val="00113F5D"/>
    <w:rsid w:val="001158B3"/>
    <w:rsid w:val="00115E70"/>
    <w:rsid w:val="00117F04"/>
    <w:rsid w:val="001229D5"/>
    <w:rsid w:val="00123521"/>
    <w:rsid w:val="001255A2"/>
    <w:rsid w:val="001255A8"/>
    <w:rsid w:val="00130B86"/>
    <w:rsid w:val="00137185"/>
    <w:rsid w:val="001412A1"/>
    <w:rsid w:val="001418BA"/>
    <w:rsid w:val="00143518"/>
    <w:rsid w:val="001450BE"/>
    <w:rsid w:val="00146977"/>
    <w:rsid w:val="00147859"/>
    <w:rsid w:val="00150631"/>
    <w:rsid w:val="001523FC"/>
    <w:rsid w:val="00153356"/>
    <w:rsid w:val="00153593"/>
    <w:rsid w:val="0015376D"/>
    <w:rsid w:val="00154420"/>
    <w:rsid w:val="001549EE"/>
    <w:rsid w:val="001550BD"/>
    <w:rsid w:val="00155AD4"/>
    <w:rsid w:val="001566E9"/>
    <w:rsid w:val="00156CF7"/>
    <w:rsid w:val="0015729F"/>
    <w:rsid w:val="00157D78"/>
    <w:rsid w:val="00157E5E"/>
    <w:rsid w:val="00161C0E"/>
    <w:rsid w:val="00163026"/>
    <w:rsid w:val="0016320F"/>
    <w:rsid w:val="001638F8"/>
    <w:rsid w:val="001641D7"/>
    <w:rsid w:val="00165201"/>
    <w:rsid w:val="0017677F"/>
    <w:rsid w:val="001778FE"/>
    <w:rsid w:val="00181F11"/>
    <w:rsid w:val="00182872"/>
    <w:rsid w:val="00183C83"/>
    <w:rsid w:val="001843F9"/>
    <w:rsid w:val="00184E58"/>
    <w:rsid w:val="0019015E"/>
    <w:rsid w:val="001914B0"/>
    <w:rsid w:val="001921F6"/>
    <w:rsid w:val="0019222F"/>
    <w:rsid w:val="001961DB"/>
    <w:rsid w:val="0019672E"/>
    <w:rsid w:val="001A326A"/>
    <w:rsid w:val="001A5160"/>
    <w:rsid w:val="001A79ED"/>
    <w:rsid w:val="001A7D0E"/>
    <w:rsid w:val="001B0B88"/>
    <w:rsid w:val="001B2799"/>
    <w:rsid w:val="001B5E89"/>
    <w:rsid w:val="001B6F1C"/>
    <w:rsid w:val="001B73F0"/>
    <w:rsid w:val="001B7833"/>
    <w:rsid w:val="001C1A7D"/>
    <w:rsid w:val="001C1E10"/>
    <w:rsid w:val="001C1F2A"/>
    <w:rsid w:val="001C1F4A"/>
    <w:rsid w:val="001C2559"/>
    <w:rsid w:val="001C2E70"/>
    <w:rsid w:val="001C3AF1"/>
    <w:rsid w:val="001C5660"/>
    <w:rsid w:val="001D0240"/>
    <w:rsid w:val="001D0EA7"/>
    <w:rsid w:val="001D106B"/>
    <w:rsid w:val="001D35D8"/>
    <w:rsid w:val="001D72AD"/>
    <w:rsid w:val="001E07B0"/>
    <w:rsid w:val="001E0F74"/>
    <w:rsid w:val="001E117D"/>
    <w:rsid w:val="001E14A2"/>
    <w:rsid w:val="001E5632"/>
    <w:rsid w:val="001E6D4D"/>
    <w:rsid w:val="001F0C65"/>
    <w:rsid w:val="001F3D0F"/>
    <w:rsid w:val="001F4BE9"/>
    <w:rsid w:val="001F6625"/>
    <w:rsid w:val="001F7332"/>
    <w:rsid w:val="001F7555"/>
    <w:rsid w:val="00201E41"/>
    <w:rsid w:val="00203FD0"/>
    <w:rsid w:val="0020573F"/>
    <w:rsid w:val="00206A64"/>
    <w:rsid w:val="00206B82"/>
    <w:rsid w:val="002076E8"/>
    <w:rsid w:val="00211BCD"/>
    <w:rsid w:val="002134B9"/>
    <w:rsid w:val="00213F25"/>
    <w:rsid w:val="0021427C"/>
    <w:rsid w:val="00216AB9"/>
    <w:rsid w:val="002203CB"/>
    <w:rsid w:val="002217B3"/>
    <w:rsid w:val="002226C7"/>
    <w:rsid w:val="002229FB"/>
    <w:rsid w:val="00226D23"/>
    <w:rsid w:val="00227751"/>
    <w:rsid w:val="002308CF"/>
    <w:rsid w:val="0023105D"/>
    <w:rsid w:val="00231582"/>
    <w:rsid w:val="00232065"/>
    <w:rsid w:val="00233C6A"/>
    <w:rsid w:val="00237E58"/>
    <w:rsid w:val="00241C82"/>
    <w:rsid w:val="0024779E"/>
    <w:rsid w:val="00250932"/>
    <w:rsid w:val="00251611"/>
    <w:rsid w:val="00257D42"/>
    <w:rsid w:val="002600BC"/>
    <w:rsid w:val="00260962"/>
    <w:rsid w:val="002614B4"/>
    <w:rsid w:val="0026298A"/>
    <w:rsid w:val="00264338"/>
    <w:rsid w:val="002669D2"/>
    <w:rsid w:val="002720F5"/>
    <w:rsid w:val="0027221C"/>
    <w:rsid w:val="002733C4"/>
    <w:rsid w:val="00273F7E"/>
    <w:rsid w:val="00274E22"/>
    <w:rsid w:val="00275206"/>
    <w:rsid w:val="00275581"/>
    <w:rsid w:val="002803AD"/>
    <w:rsid w:val="002809CC"/>
    <w:rsid w:val="002817F5"/>
    <w:rsid w:val="0028423D"/>
    <w:rsid w:val="0028485C"/>
    <w:rsid w:val="00286EBD"/>
    <w:rsid w:val="00290A04"/>
    <w:rsid w:val="002916B2"/>
    <w:rsid w:val="002A0E95"/>
    <w:rsid w:val="002A18F9"/>
    <w:rsid w:val="002A201C"/>
    <w:rsid w:val="002A43B7"/>
    <w:rsid w:val="002A562D"/>
    <w:rsid w:val="002A5E96"/>
    <w:rsid w:val="002B045E"/>
    <w:rsid w:val="002B254B"/>
    <w:rsid w:val="002B3267"/>
    <w:rsid w:val="002B462A"/>
    <w:rsid w:val="002B7D23"/>
    <w:rsid w:val="002B7F3D"/>
    <w:rsid w:val="002C1B8D"/>
    <w:rsid w:val="002C2E72"/>
    <w:rsid w:val="002C4A0D"/>
    <w:rsid w:val="002C5D02"/>
    <w:rsid w:val="002C5F71"/>
    <w:rsid w:val="002C737A"/>
    <w:rsid w:val="002D159C"/>
    <w:rsid w:val="002E3C96"/>
    <w:rsid w:val="002E565E"/>
    <w:rsid w:val="002E5FDE"/>
    <w:rsid w:val="002E73A2"/>
    <w:rsid w:val="002E784A"/>
    <w:rsid w:val="002F0D83"/>
    <w:rsid w:val="002F1EC3"/>
    <w:rsid w:val="002F2823"/>
    <w:rsid w:val="002F2F06"/>
    <w:rsid w:val="002F2F42"/>
    <w:rsid w:val="002F4498"/>
    <w:rsid w:val="002F55B1"/>
    <w:rsid w:val="002F6C1A"/>
    <w:rsid w:val="002F74A5"/>
    <w:rsid w:val="00300BCE"/>
    <w:rsid w:val="00302627"/>
    <w:rsid w:val="00302E8D"/>
    <w:rsid w:val="00303BD5"/>
    <w:rsid w:val="00304BB7"/>
    <w:rsid w:val="00304F50"/>
    <w:rsid w:val="00305585"/>
    <w:rsid w:val="00306896"/>
    <w:rsid w:val="00306979"/>
    <w:rsid w:val="00307A0B"/>
    <w:rsid w:val="0031484E"/>
    <w:rsid w:val="003210A8"/>
    <w:rsid w:val="003210B8"/>
    <w:rsid w:val="00321E67"/>
    <w:rsid w:val="00321F6A"/>
    <w:rsid w:val="003235B1"/>
    <w:rsid w:val="00326D2A"/>
    <w:rsid w:val="00333CB5"/>
    <w:rsid w:val="00333CD3"/>
    <w:rsid w:val="00334600"/>
    <w:rsid w:val="003347DD"/>
    <w:rsid w:val="00334F6D"/>
    <w:rsid w:val="00336EA8"/>
    <w:rsid w:val="0033766E"/>
    <w:rsid w:val="00337AC5"/>
    <w:rsid w:val="00340D09"/>
    <w:rsid w:val="00341197"/>
    <w:rsid w:val="00342251"/>
    <w:rsid w:val="00342405"/>
    <w:rsid w:val="00344F1E"/>
    <w:rsid w:val="00345DB0"/>
    <w:rsid w:val="00346D87"/>
    <w:rsid w:val="00353C68"/>
    <w:rsid w:val="00354D69"/>
    <w:rsid w:val="003570AA"/>
    <w:rsid w:val="00357D59"/>
    <w:rsid w:val="00357F36"/>
    <w:rsid w:val="00360031"/>
    <w:rsid w:val="00363B15"/>
    <w:rsid w:val="00365DB2"/>
    <w:rsid w:val="00370065"/>
    <w:rsid w:val="00374544"/>
    <w:rsid w:val="00375CE3"/>
    <w:rsid w:val="00377895"/>
    <w:rsid w:val="00380F52"/>
    <w:rsid w:val="00382570"/>
    <w:rsid w:val="00382DCB"/>
    <w:rsid w:val="00391249"/>
    <w:rsid w:val="003A09C2"/>
    <w:rsid w:val="003A2C12"/>
    <w:rsid w:val="003A6210"/>
    <w:rsid w:val="003A62E4"/>
    <w:rsid w:val="003A6834"/>
    <w:rsid w:val="003B10B3"/>
    <w:rsid w:val="003B1558"/>
    <w:rsid w:val="003B1705"/>
    <w:rsid w:val="003B54BD"/>
    <w:rsid w:val="003B7936"/>
    <w:rsid w:val="003C0CF2"/>
    <w:rsid w:val="003C2296"/>
    <w:rsid w:val="003C2A12"/>
    <w:rsid w:val="003C34AF"/>
    <w:rsid w:val="003C423F"/>
    <w:rsid w:val="003C4E32"/>
    <w:rsid w:val="003C7703"/>
    <w:rsid w:val="003D1D13"/>
    <w:rsid w:val="003D4A3F"/>
    <w:rsid w:val="003D525A"/>
    <w:rsid w:val="003E0D6C"/>
    <w:rsid w:val="003E1EC5"/>
    <w:rsid w:val="003E3AC6"/>
    <w:rsid w:val="003E5870"/>
    <w:rsid w:val="003E5BDB"/>
    <w:rsid w:val="003E61D1"/>
    <w:rsid w:val="003F17AB"/>
    <w:rsid w:val="003F1856"/>
    <w:rsid w:val="003F3E3A"/>
    <w:rsid w:val="004005D0"/>
    <w:rsid w:val="00401E97"/>
    <w:rsid w:val="00403B64"/>
    <w:rsid w:val="00406036"/>
    <w:rsid w:val="00406194"/>
    <w:rsid w:val="00406B9B"/>
    <w:rsid w:val="00406CD1"/>
    <w:rsid w:val="00410B62"/>
    <w:rsid w:val="00411072"/>
    <w:rsid w:val="0041116A"/>
    <w:rsid w:val="0041295B"/>
    <w:rsid w:val="00417EB6"/>
    <w:rsid w:val="0042030E"/>
    <w:rsid w:val="004205C3"/>
    <w:rsid w:val="00423F8D"/>
    <w:rsid w:val="0042593C"/>
    <w:rsid w:val="004264C6"/>
    <w:rsid w:val="004277D2"/>
    <w:rsid w:val="00430142"/>
    <w:rsid w:val="00434B20"/>
    <w:rsid w:val="00437340"/>
    <w:rsid w:val="004400B1"/>
    <w:rsid w:val="00440A0D"/>
    <w:rsid w:val="00440E8D"/>
    <w:rsid w:val="00442987"/>
    <w:rsid w:val="00444217"/>
    <w:rsid w:val="00445360"/>
    <w:rsid w:val="004457EA"/>
    <w:rsid w:val="004461A2"/>
    <w:rsid w:val="00447346"/>
    <w:rsid w:val="004476A9"/>
    <w:rsid w:val="004563C3"/>
    <w:rsid w:val="004614C4"/>
    <w:rsid w:val="00461CB2"/>
    <w:rsid w:val="004629C6"/>
    <w:rsid w:val="00462C90"/>
    <w:rsid w:val="00463273"/>
    <w:rsid w:val="00463D78"/>
    <w:rsid w:val="004675BE"/>
    <w:rsid w:val="004678C2"/>
    <w:rsid w:val="00470E43"/>
    <w:rsid w:val="004745CE"/>
    <w:rsid w:val="00480ABB"/>
    <w:rsid w:val="004811DD"/>
    <w:rsid w:val="0048120D"/>
    <w:rsid w:val="00487182"/>
    <w:rsid w:val="0048760F"/>
    <w:rsid w:val="00487BB5"/>
    <w:rsid w:val="0049102D"/>
    <w:rsid w:val="0049671A"/>
    <w:rsid w:val="004A0B2A"/>
    <w:rsid w:val="004A280D"/>
    <w:rsid w:val="004A2E3F"/>
    <w:rsid w:val="004A3290"/>
    <w:rsid w:val="004A77A0"/>
    <w:rsid w:val="004B3E94"/>
    <w:rsid w:val="004B5899"/>
    <w:rsid w:val="004C28BD"/>
    <w:rsid w:val="004C40DD"/>
    <w:rsid w:val="004C516A"/>
    <w:rsid w:val="004C53EC"/>
    <w:rsid w:val="004C64E5"/>
    <w:rsid w:val="004C68D8"/>
    <w:rsid w:val="004C7114"/>
    <w:rsid w:val="004C7819"/>
    <w:rsid w:val="004D0DA9"/>
    <w:rsid w:val="004D1D7E"/>
    <w:rsid w:val="004D35EC"/>
    <w:rsid w:val="004D3C76"/>
    <w:rsid w:val="004D6547"/>
    <w:rsid w:val="004E0FD5"/>
    <w:rsid w:val="004E1A00"/>
    <w:rsid w:val="004E1C5B"/>
    <w:rsid w:val="004E2BA1"/>
    <w:rsid w:val="004E3EFD"/>
    <w:rsid w:val="004E4439"/>
    <w:rsid w:val="004E5771"/>
    <w:rsid w:val="004F0E30"/>
    <w:rsid w:val="004F15BD"/>
    <w:rsid w:val="004F1C7C"/>
    <w:rsid w:val="004F2A18"/>
    <w:rsid w:val="004F36B7"/>
    <w:rsid w:val="004F4B23"/>
    <w:rsid w:val="004F602C"/>
    <w:rsid w:val="004F6626"/>
    <w:rsid w:val="00500920"/>
    <w:rsid w:val="005015BD"/>
    <w:rsid w:val="005022B0"/>
    <w:rsid w:val="00503DD3"/>
    <w:rsid w:val="00503DF9"/>
    <w:rsid w:val="005041F5"/>
    <w:rsid w:val="00505082"/>
    <w:rsid w:val="00505BE7"/>
    <w:rsid w:val="00505F21"/>
    <w:rsid w:val="005116A5"/>
    <w:rsid w:val="005147FC"/>
    <w:rsid w:val="00514838"/>
    <w:rsid w:val="0052113D"/>
    <w:rsid w:val="00521B96"/>
    <w:rsid w:val="0052247C"/>
    <w:rsid w:val="00523590"/>
    <w:rsid w:val="005264B4"/>
    <w:rsid w:val="0053173D"/>
    <w:rsid w:val="00531CE5"/>
    <w:rsid w:val="005320F6"/>
    <w:rsid w:val="0053458A"/>
    <w:rsid w:val="00535394"/>
    <w:rsid w:val="00535E18"/>
    <w:rsid w:val="0054295A"/>
    <w:rsid w:val="00543F04"/>
    <w:rsid w:val="00544259"/>
    <w:rsid w:val="0054470B"/>
    <w:rsid w:val="0054711C"/>
    <w:rsid w:val="005544FC"/>
    <w:rsid w:val="005547A2"/>
    <w:rsid w:val="00554B44"/>
    <w:rsid w:val="00562418"/>
    <w:rsid w:val="005642A5"/>
    <w:rsid w:val="0057088B"/>
    <w:rsid w:val="00574335"/>
    <w:rsid w:val="00574773"/>
    <w:rsid w:val="0057498B"/>
    <w:rsid w:val="00574C4C"/>
    <w:rsid w:val="00576262"/>
    <w:rsid w:val="005815AC"/>
    <w:rsid w:val="00582881"/>
    <w:rsid w:val="005869AD"/>
    <w:rsid w:val="00590A9C"/>
    <w:rsid w:val="00593ECC"/>
    <w:rsid w:val="005949FD"/>
    <w:rsid w:val="005A2B3D"/>
    <w:rsid w:val="005A3E1B"/>
    <w:rsid w:val="005A3E91"/>
    <w:rsid w:val="005A433E"/>
    <w:rsid w:val="005A43CD"/>
    <w:rsid w:val="005A768E"/>
    <w:rsid w:val="005B1804"/>
    <w:rsid w:val="005B7ECB"/>
    <w:rsid w:val="005C3B45"/>
    <w:rsid w:val="005C626A"/>
    <w:rsid w:val="005C7220"/>
    <w:rsid w:val="005D2A24"/>
    <w:rsid w:val="005D48C2"/>
    <w:rsid w:val="005D4AF0"/>
    <w:rsid w:val="005D4C38"/>
    <w:rsid w:val="005D631A"/>
    <w:rsid w:val="005D76DC"/>
    <w:rsid w:val="005E1A28"/>
    <w:rsid w:val="005E1C3E"/>
    <w:rsid w:val="005E71EC"/>
    <w:rsid w:val="005F09D3"/>
    <w:rsid w:val="005F09E9"/>
    <w:rsid w:val="005F146F"/>
    <w:rsid w:val="005F42D5"/>
    <w:rsid w:val="005F44B5"/>
    <w:rsid w:val="005F45A5"/>
    <w:rsid w:val="00602B40"/>
    <w:rsid w:val="00603AED"/>
    <w:rsid w:val="006076D4"/>
    <w:rsid w:val="00607918"/>
    <w:rsid w:val="00611A13"/>
    <w:rsid w:val="006122B1"/>
    <w:rsid w:val="00612C26"/>
    <w:rsid w:val="00614D6F"/>
    <w:rsid w:val="00616A3B"/>
    <w:rsid w:val="00617DF7"/>
    <w:rsid w:val="0062121A"/>
    <w:rsid w:val="0062255B"/>
    <w:rsid w:val="006225DC"/>
    <w:rsid w:val="00623E37"/>
    <w:rsid w:val="00624246"/>
    <w:rsid w:val="00626362"/>
    <w:rsid w:val="006309AE"/>
    <w:rsid w:val="006325C8"/>
    <w:rsid w:val="0063343D"/>
    <w:rsid w:val="006344FC"/>
    <w:rsid w:val="0063529C"/>
    <w:rsid w:val="006378F4"/>
    <w:rsid w:val="006410E6"/>
    <w:rsid w:val="00643AF6"/>
    <w:rsid w:val="00643EF0"/>
    <w:rsid w:val="006464E2"/>
    <w:rsid w:val="0065130B"/>
    <w:rsid w:val="006519A1"/>
    <w:rsid w:val="00651F89"/>
    <w:rsid w:val="0065258D"/>
    <w:rsid w:val="00657114"/>
    <w:rsid w:val="006607BC"/>
    <w:rsid w:val="00662D55"/>
    <w:rsid w:val="00662EB6"/>
    <w:rsid w:val="00662EED"/>
    <w:rsid w:val="006637B2"/>
    <w:rsid w:val="00665631"/>
    <w:rsid w:val="006662B4"/>
    <w:rsid w:val="00666FBC"/>
    <w:rsid w:val="0067116C"/>
    <w:rsid w:val="006716DF"/>
    <w:rsid w:val="006732C9"/>
    <w:rsid w:val="00676F18"/>
    <w:rsid w:val="00677799"/>
    <w:rsid w:val="006777CD"/>
    <w:rsid w:val="00680D88"/>
    <w:rsid w:val="006819DD"/>
    <w:rsid w:val="00684747"/>
    <w:rsid w:val="00684FF6"/>
    <w:rsid w:val="00686458"/>
    <w:rsid w:val="00686CF7"/>
    <w:rsid w:val="00687928"/>
    <w:rsid w:val="006930E0"/>
    <w:rsid w:val="006977F3"/>
    <w:rsid w:val="006A0197"/>
    <w:rsid w:val="006A1D8E"/>
    <w:rsid w:val="006A28E9"/>
    <w:rsid w:val="006A3C18"/>
    <w:rsid w:val="006B108E"/>
    <w:rsid w:val="006B15AD"/>
    <w:rsid w:val="006B17E5"/>
    <w:rsid w:val="006B3191"/>
    <w:rsid w:val="006B61A2"/>
    <w:rsid w:val="006B7DCC"/>
    <w:rsid w:val="006C156C"/>
    <w:rsid w:val="006C399C"/>
    <w:rsid w:val="006C45F7"/>
    <w:rsid w:val="006C5D32"/>
    <w:rsid w:val="006C7C88"/>
    <w:rsid w:val="006D0A67"/>
    <w:rsid w:val="006D52E3"/>
    <w:rsid w:val="006D6A49"/>
    <w:rsid w:val="006E0CA0"/>
    <w:rsid w:val="006E3368"/>
    <w:rsid w:val="006E44C8"/>
    <w:rsid w:val="006E5B49"/>
    <w:rsid w:val="006E6DF4"/>
    <w:rsid w:val="006F1C6B"/>
    <w:rsid w:val="006F41D5"/>
    <w:rsid w:val="006F55FA"/>
    <w:rsid w:val="006F76B8"/>
    <w:rsid w:val="00704B02"/>
    <w:rsid w:val="00705A99"/>
    <w:rsid w:val="00705B61"/>
    <w:rsid w:val="00705E8A"/>
    <w:rsid w:val="00706389"/>
    <w:rsid w:val="007065D7"/>
    <w:rsid w:val="00706CF9"/>
    <w:rsid w:val="00710B8D"/>
    <w:rsid w:val="00710F0A"/>
    <w:rsid w:val="00711297"/>
    <w:rsid w:val="007122CA"/>
    <w:rsid w:val="00712D11"/>
    <w:rsid w:val="00713156"/>
    <w:rsid w:val="00713375"/>
    <w:rsid w:val="0071404D"/>
    <w:rsid w:val="0071560E"/>
    <w:rsid w:val="00715C6B"/>
    <w:rsid w:val="00720E74"/>
    <w:rsid w:val="0072273C"/>
    <w:rsid w:val="00723203"/>
    <w:rsid w:val="00723436"/>
    <w:rsid w:val="00727550"/>
    <w:rsid w:val="00734D58"/>
    <w:rsid w:val="007405E3"/>
    <w:rsid w:val="0074646F"/>
    <w:rsid w:val="007506C1"/>
    <w:rsid w:val="007568F2"/>
    <w:rsid w:val="007573E6"/>
    <w:rsid w:val="00762D37"/>
    <w:rsid w:val="00763637"/>
    <w:rsid w:val="00765306"/>
    <w:rsid w:val="0076645F"/>
    <w:rsid w:val="00767365"/>
    <w:rsid w:val="00772D58"/>
    <w:rsid w:val="007733E9"/>
    <w:rsid w:val="007759B3"/>
    <w:rsid w:val="00775B5E"/>
    <w:rsid w:val="00776122"/>
    <w:rsid w:val="00776D16"/>
    <w:rsid w:val="007805FF"/>
    <w:rsid w:val="00781C46"/>
    <w:rsid w:val="00782776"/>
    <w:rsid w:val="00784DA0"/>
    <w:rsid w:val="00786DA2"/>
    <w:rsid w:val="00787B08"/>
    <w:rsid w:val="00791177"/>
    <w:rsid w:val="00791A67"/>
    <w:rsid w:val="0079244B"/>
    <w:rsid w:val="007945DE"/>
    <w:rsid w:val="0079650A"/>
    <w:rsid w:val="00796FAD"/>
    <w:rsid w:val="007A081C"/>
    <w:rsid w:val="007A1ACF"/>
    <w:rsid w:val="007A6C74"/>
    <w:rsid w:val="007B1FD1"/>
    <w:rsid w:val="007B7A47"/>
    <w:rsid w:val="007C118D"/>
    <w:rsid w:val="007C3ADA"/>
    <w:rsid w:val="007C3F62"/>
    <w:rsid w:val="007C5831"/>
    <w:rsid w:val="007C7380"/>
    <w:rsid w:val="007C7DAC"/>
    <w:rsid w:val="007D3E78"/>
    <w:rsid w:val="007D5849"/>
    <w:rsid w:val="007D65F4"/>
    <w:rsid w:val="007D6D5A"/>
    <w:rsid w:val="007D6F38"/>
    <w:rsid w:val="007D703A"/>
    <w:rsid w:val="007E3B3F"/>
    <w:rsid w:val="007E41D1"/>
    <w:rsid w:val="007E6242"/>
    <w:rsid w:val="007F511B"/>
    <w:rsid w:val="008012BE"/>
    <w:rsid w:val="00801FBB"/>
    <w:rsid w:val="008032E0"/>
    <w:rsid w:val="008039EC"/>
    <w:rsid w:val="008058C6"/>
    <w:rsid w:val="00805B5C"/>
    <w:rsid w:val="00811C65"/>
    <w:rsid w:val="008131DA"/>
    <w:rsid w:val="00815AD6"/>
    <w:rsid w:val="00820C39"/>
    <w:rsid w:val="008222D0"/>
    <w:rsid w:val="008273F7"/>
    <w:rsid w:val="00834F24"/>
    <w:rsid w:val="008360BA"/>
    <w:rsid w:val="008400B1"/>
    <w:rsid w:val="00840F25"/>
    <w:rsid w:val="008424E4"/>
    <w:rsid w:val="008425BC"/>
    <w:rsid w:val="0084312D"/>
    <w:rsid w:val="008435F7"/>
    <w:rsid w:val="00846C63"/>
    <w:rsid w:val="0085031C"/>
    <w:rsid w:val="00856F1A"/>
    <w:rsid w:val="00857712"/>
    <w:rsid w:val="00857E22"/>
    <w:rsid w:val="00860915"/>
    <w:rsid w:val="00861CF8"/>
    <w:rsid w:val="008627A5"/>
    <w:rsid w:val="00862900"/>
    <w:rsid w:val="0086392D"/>
    <w:rsid w:val="00865240"/>
    <w:rsid w:val="0087151A"/>
    <w:rsid w:val="00872614"/>
    <w:rsid w:val="00872A69"/>
    <w:rsid w:val="008818AA"/>
    <w:rsid w:val="00882028"/>
    <w:rsid w:val="00883D9D"/>
    <w:rsid w:val="00884815"/>
    <w:rsid w:val="008856A9"/>
    <w:rsid w:val="0089431E"/>
    <w:rsid w:val="00894562"/>
    <w:rsid w:val="00895FB5"/>
    <w:rsid w:val="00896F7C"/>
    <w:rsid w:val="00897006"/>
    <w:rsid w:val="008A0497"/>
    <w:rsid w:val="008A3D48"/>
    <w:rsid w:val="008A3E3B"/>
    <w:rsid w:val="008A636A"/>
    <w:rsid w:val="008B257D"/>
    <w:rsid w:val="008B55C1"/>
    <w:rsid w:val="008B58AE"/>
    <w:rsid w:val="008C0565"/>
    <w:rsid w:val="008C0E25"/>
    <w:rsid w:val="008C308F"/>
    <w:rsid w:val="008C363C"/>
    <w:rsid w:val="008C5975"/>
    <w:rsid w:val="008C6168"/>
    <w:rsid w:val="008C6A1C"/>
    <w:rsid w:val="008C7701"/>
    <w:rsid w:val="008D099C"/>
    <w:rsid w:val="008D0E8A"/>
    <w:rsid w:val="008D1C04"/>
    <w:rsid w:val="008D2DEF"/>
    <w:rsid w:val="008D30E4"/>
    <w:rsid w:val="008D3BCB"/>
    <w:rsid w:val="008D4829"/>
    <w:rsid w:val="008D632F"/>
    <w:rsid w:val="008D7AC6"/>
    <w:rsid w:val="008E0ABB"/>
    <w:rsid w:val="008E10F0"/>
    <w:rsid w:val="008E307D"/>
    <w:rsid w:val="008E38DA"/>
    <w:rsid w:val="008E3EBB"/>
    <w:rsid w:val="008E63D3"/>
    <w:rsid w:val="008E673E"/>
    <w:rsid w:val="008E6ED8"/>
    <w:rsid w:val="008F042A"/>
    <w:rsid w:val="008F6339"/>
    <w:rsid w:val="009006A0"/>
    <w:rsid w:val="00901783"/>
    <w:rsid w:val="009046EC"/>
    <w:rsid w:val="00904E47"/>
    <w:rsid w:val="009071F4"/>
    <w:rsid w:val="00911F70"/>
    <w:rsid w:val="00911FF1"/>
    <w:rsid w:val="009120E5"/>
    <w:rsid w:val="0091286B"/>
    <w:rsid w:val="00912E75"/>
    <w:rsid w:val="00913CCD"/>
    <w:rsid w:val="0091479A"/>
    <w:rsid w:val="00916F43"/>
    <w:rsid w:val="00924E29"/>
    <w:rsid w:val="00925142"/>
    <w:rsid w:val="00926339"/>
    <w:rsid w:val="00926CD0"/>
    <w:rsid w:val="009277DF"/>
    <w:rsid w:val="00927D73"/>
    <w:rsid w:val="00931FFD"/>
    <w:rsid w:val="00934D04"/>
    <w:rsid w:val="00937CAB"/>
    <w:rsid w:val="00937D3A"/>
    <w:rsid w:val="009404CF"/>
    <w:rsid w:val="009405C7"/>
    <w:rsid w:val="009417C1"/>
    <w:rsid w:val="009462BB"/>
    <w:rsid w:val="00954888"/>
    <w:rsid w:val="009554A8"/>
    <w:rsid w:val="00956DDF"/>
    <w:rsid w:val="0096266E"/>
    <w:rsid w:val="00963D42"/>
    <w:rsid w:val="0096541E"/>
    <w:rsid w:val="00970C10"/>
    <w:rsid w:val="009714D4"/>
    <w:rsid w:val="00971AF5"/>
    <w:rsid w:val="009721F9"/>
    <w:rsid w:val="0097382C"/>
    <w:rsid w:val="0097415C"/>
    <w:rsid w:val="00974D66"/>
    <w:rsid w:val="009777D0"/>
    <w:rsid w:val="00980B41"/>
    <w:rsid w:val="00980E41"/>
    <w:rsid w:val="00980F2B"/>
    <w:rsid w:val="00984211"/>
    <w:rsid w:val="00986593"/>
    <w:rsid w:val="00986FFC"/>
    <w:rsid w:val="009901FF"/>
    <w:rsid w:val="00991C29"/>
    <w:rsid w:val="00991FB2"/>
    <w:rsid w:val="00993640"/>
    <w:rsid w:val="009975BF"/>
    <w:rsid w:val="009979C0"/>
    <w:rsid w:val="00997E3F"/>
    <w:rsid w:val="009A1361"/>
    <w:rsid w:val="009A2E43"/>
    <w:rsid w:val="009A44B4"/>
    <w:rsid w:val="009A5557"/>
    <w:rsid w:val="009B002E"/>
    <w:rsid w:val="009B3034"/>
    <w:rsid w:val="009B51D1"/>
    <w:rsid w:val="009B5DC8"/>
    <w:rsid w:val="009C0682"/>
    <w:rsid w:val="009C1DCD"/>
    <w:rsid w:val="009C2607"/>
    <w:rsid w:val="009C4862"/>
    <w:rsid w:val="009C5806"/>
    <w:rsid w:val="009C6C0F"/>
    <w:rsid w:val="009C7FDD"/>
    <w:rsid w:val="009D2F94"/>
    <w:rsid w:val="009D3587"/>
    <w:rsid w:val="009D35FC"/>
    <w:rsid w:val="009D362F"/>
    <w:rsid w:val="009D74AE"/>
    <w:rsid w:val="009D7AC1"/>
    <w:rsid w:val="009E470F"/>
    <w:rsid w:val="009E52D9"/>
    <w:rsid w:val="009E666A"/>
    <w:rsid w:val="009F0B61"/>
    <w:rsid w:val="009F12DB"/>
    <w:rsid w:val="009F1380"/>
    <w:rsid w:val="009F3CAB"/>
    <w:rsid w:val="009F4A5B"/>
    <w:rsid w:val="009F5899"/>
    <w:rsid w:val="009F6F23"/>
    <w:rsid w:val="009F700D"/>
    <w:rsid w:val="009F71E6"/>
    <w:rsid w:val="009F79C6"/>
    <w:rsid w:val="00A04512"/>
    <w:rsid w:val="00A04559"/>
    <w:rsid w:val="00A05D30"/>
    <w:rsid w:val="00A06A19"/>
    <w:rsid w:val="00A10A3A"/>
    <w:rsid w:val="00A111DC"/>
    <w:rsid w:val="00A11AEB"/>
    <w:rsid w:val="00A12021"/>
    <w:rsid w:val="00A16804"/>
    <w:rsid w:val="00A175A7"/>
    <w:rsid w:val="00A201CB"/>
    <w:rsid w:val="00A20536"/>
    <w:rsid w:val="00A22347"/>
    <w:rsid w:val="00A257BF"/>
    <w:rsid w:val="00A26498"/>
    <w:rsid w:val="00A2711E"/>
    <w:rsid w:val="00A3419A"/>
    <w:rsid w:val="00A36552"/>
    <w:rsid w:val="00A36934"/>
    <w:rsid w:val="00A3709D"/>
    <w:rsid w:val="00A42CA5"/>
    <w:rsid w:val="00A430FD"/>
    <w:rsid w:val="00A43774"/>
    <w:rsid w:val="00A4672C"/>
    <w:rsid w:val="00A46DCD"/>
    <w:rsid w:val="00A56C6C"/>
    <w:rsid w:val="00A56DFB"/>
    <w:rsid w:val="00A57FFC"/>
    <w:rsid w:val="00A627E3"/>
    <w:rsid w:val="00A63A82"/>
    <w:rsid w:val="00A677E8"/>
    <w:rsid w:val="00A71C91"/>
    <w:rsid w:val="00A73D31"/>
    <w:rsid w:val="00A747CE"/>
    <w:rsid w:val="00A7614B"/>
    <w:rsid w:val="00A77AC3"/>
    <w:rsid w:val="00A8341D"/>
    <w:rsid w:val="00A83BB9"/>
    <w:rsid w:val="00A84DB0"/>
    <w:rsid w:val="00A86713"/>
    <w:rsid w:val="00A86C6E"/>
    <w:rsid w:val="00A903BC"/>
    <w:rsid w:val="00A906F9"/>
    <w:rsid w:val="00A91B29"/>
    <w:rsid w:val="00A921B1"/>
    <w:rsid w:val="00A93F6B"/>
    <w:rsid w:val="00A94B7B"/>
    <w:rsid w:val="00A95CD4"/>
    <w:rsid w:val="00A96678"/>
    <w:rsid w:val="00A975F7"/>
    <w:rsid w:val="00AA21EB"/>
    <w:rsid w:val="00AA4B26"/>
    <w:rsid w:val="00AA4EF1"/>
    <w:rsid w:val="00AA5F83"/>
    <w:rsid w:val="00AB19FF"/>
    <w:rsid w:val="00AB2D9C"/>
    <w:rsid w:val="00AB353C"/>
    <w:rsid w:val="00AB41A9"/>
    <w:rsid w:val="00AB5D1B"/>
    <w:rsid w:val="00AB6668"/>
    <w:rsid w:val="00AB6694"/>
    <w:rsid w:val="00AB7A00"/>
    <w:rsid w:val="00AC0115"/>
    <w:rsid w:val="00AC5ABE"/>
    <w:rsid w:val="00AC608B"/>
    <w:rsid w:val="00AC77C8"/>
    <w:rsid w:val="00AC7D45"/>
    <w:rsid w:val="00AD07CA"/>
    <w:rsid w:val="00AD1F6C"/>
    <w:rsid w:val="00AD42B9"/>
    <w:rsid w:val="00AD6D0A"/>
    <w:rsid w:val="00AE457E"/>
    <w:rsid w:val="00AE5F5A"/>
    <w:rsid w:val="00AF0530"/>
    <w:rsid w:val="00AF1115"/>
    <w:rsid w:val="00AF55D4"/>
    <w:rsid w:val="00AF62D7"/>
    <w:rsid w:val="00AF70FA"/>
    <w:rsid w:val="00AF73F3"/>
    <w:rsid w:val="00B006A1"/>
    <w:rsid w:val="00B01565"/>
    <w:rsid w:val="00B03950"/>
    <w:rsid w:val="00B03A39"/>
    <w:rsid w:val="00B110C4"/>
    <w:rsid w:val="00B146B5"/>
    <w:rsid w:val="00B15F2D"/>
    <w:rsid w:val="00B16412"/>
    <w:rsid w:val="00B17024"/>
    <w:rsid w:val="00B1719B"/>
    <w:rsid w:val="00B2104D"/>
    <w:rsid w:val="00B22858"/>
    <w:rsid w:val="00B237B6"/>
    <w:rsid w:val="00B250FA"/>
    <w:rsid w:val="00B254FF"/>
    <w:rsid w:val="00B262F7"/>
    <w:rsid w:val="00B2724C"/>
    <w:rsid w:val="00B32961"/>
    <w:rsid w:val="00B3502B"/>
    <w:rsid w:val="00B35C40"/>
    <w:rsid w:val="00B3629E"/>
    <w:rsid w:val="00B37238"/>
    <w:rsid w:val="00B37C87"/>
    <w:rsid w:val="00B37F07"/>
    <w:rsid w:val="00B41CB4"/>
    <w:rsid w:val="00B44A9C"/>
    <w:rsid w:val="00B45FA5"/>
    <w:rsid w:val="00B46F23"/>
    <w:rsid w:val="00B47B98"/>
    <w:rsid w:val="00B47D80"/>
    <w:rsid w:val="00B50BD5"/>
    <w:rsid w:val="00B51F8B"/>
    <w:rsid w:val="00B5377A"/>
    <w:rsid w:val="00B54521"/>
    <w:rsid w:val="00B547DB"/>
    <w:rsid w:val="00B54C97"/>
    <w:rsid w:val="00B56958"/>
    <w:rsid w:val="00B64E42"/>
    <w:rsid w:val="00B6695F"/>
    <w:rsid w:val="00B7045D"/>
    <w:rsid w:val="00B7112E"/>
    <w:rsid w:val="00B7160F"/>
    <w:rsid w:val="00B716C8"/>
    <w:rsid w:val="00B717F8"/>
    <w:rsid w:val="00B74E37"/>
    <w:rsid w:val="00B77C7C"/>
    <w:rsid w:val="00B80B47"/>
    <w:rsid w:val="00B816FD"/>
    <w:rsid w:val="00B843E9"/>
    <w:rsid w:val="00B84EC1"/>
    <w:rsid w:val="00B85086"/>
    <w:rsid w:val="00B85216"/>
    <w:rsid w:val="00B90D1C"/>
    <w:rsid w:val="00B912CF"/>
    <w:rsid w:val="00B92A85"/>
    <w:rsid w:val="00B95137"/>
    <w:rsid w:val="00BA2401"/>
    <w:rsid w:val="00BA2A82"/>
    <w:rsid w:val="00BA2E2A"/>
    <w:rsid w:val="00BA34FE"/>
    <w:rsid w:val="00BA69D8"/>
    <w:rsid w:val="00BB3D0C"/>
    <w:rsid w:val="00BB41E6"/>
    <w:rsid w:val="00BB7A72"/>
    <w:rsid w:val="00BB7BB9"/>
    <w:rsid w:val="00BC29B8"/>
    <w:rsid w:val="00BC4E09"/>
    <w:rsid w:val="00BC53FB"/>
    <w:rsid w:val="00BC763F"/>
    <w:rsid w:val="00BD00E5"/>
    <w:rsid w:val="00BD08A4"/>
    <w:rsid w:val="00BD2D5F"/>
    <w:rsid w:val="00BD4BCB"/>
    <w:rsid w:val="00BD6092"/>
    <w:rsid w:val="00BD60F6"/>
    <w:rsid w:val="00BD676A"/>
    <w:rsid w:val="00BD7771"/>
    <w:rsid w:val="00BD7DD9"/>
    <w:rsid w:val="00BE43FE"/>
    <w:rsid w:val="00BE5B92"/>
    <w:rsid w:val="00BE7E0E"/>
    <w:rsid w:val="00BF5E33"/>
    <w:rsid w:val="00BF64D9"/>
    <w:rsid w:val="00BF73A6"/>
    <w:rsid w:val="00C03FDA"/>
    <w:rsid w:val="00C065A8"/>
    <w:rsid w:val="00C15980"/>
    <w:rsid w:val="00C15E20"/>
    <w:rsid w:val="00C17591"/>
    <w:rsid w:val="00C24A8C"/>
    <w:rsid w:val="00C24CAA"/>
    <w:rsid w:val="00C25DD0"/>
    <w:rsid w:val="00C30517"/>
    <w:rsid w:val="00C3277D"/>
    <w:rsid w:val="00C344E4"/>
    <w:rsid w:val="00C37F7D"/>
    <w:rsid w:val="00C457C0"/>
    <w:rsid w:val="00C45D3D"/>
    <w:rsid w:val="00C508CA"/>
    <w:rsid w:val="00C520BF"/>
    <w:rsid w:val="00C5359A"/>
    <w:rsid w:val="00C55678"/>
    <w:rsid w:val="00C5662F"/>
    <w:rsid w:val="00C57D37"/>
    <w:rsid w:val="00C602DD"/>
    <w:rsid w:val="00C60786"/>
    <w:rsid w:val="00C6127D"/>
    <w:rsid w:val="00C61618"/>
    <w:rsid w:val="00C66B01"/>
    <w:rsid w:val="00C66CAC"/>
    <w:rsid w:val="00C718B5"/>
    <w:rsid w:val="00C72814"/>
    <w:rsid w:val="00C735A5"/>
    <w:rsid w:val="00C75C2A"/>
    <w:rsid w:val="00C80090"/>
    <w:rsid w:val="00C8014D"/>
    <w:rsid w:val="00C816DB"/>
    <w:rsid w:val="00C82F14"/>
    <w:rsid w:val="00C836A7"/>
    <w:rsid w:val="00C8467B"/>
    <w:rsid w:val="00C84A93"/>
    <w:rsid w:val="00C85645"/>
    <w:rsid w:val="00C86DFD"/>
    <w:rsid w:val="00C871DB"/>
    <w:rsid w:val="00C87D61"/>
    <w:rsid w:val="00C903D6"/>
    <w:rsid w:val="00C92090"/>
    <w:rsid w:val="00C93EBB"/>
    <w:rsid w:val="00C943C7"/>
    <w:rsid w:val="00C95F38"/>
    <w:rsid w:val="00C964B3"/>
    <w:rsid w:val="00C9658B"/>
    <w:rsid w:val="00CA1B29"/>
    <w:rsid w:val="00CA3A60"/>
    <w:rsid w:val="00CA5114"/>
    <w:rsid w:val="00CA556F"/>
    <w:rsid w:val="00CA6DFC"/>
    <w:rsid w:val="00CB0E02"/>
    <w:rsid w:val="00CB1BA9"/>
    <w:rsid w:val="00CB218C"/>
    <w:rsid w:val="00CB22B5"/>
    <w:rsid w:val="00CB30E7"/>
    <w:rsid w:val="00CB3E5E"/>
    <w:rsid w:val="00CB4241"/>
    <w:rsid w:val="00CB58B3"/>
    <w:rsid w:val="00CB59DB"/>
    <w:rsid w:val="00CB663A"/>
    <w:rsid w:val="00CC07A0"/>
    <w:rsid w:val="00CC166C"/>
    <w:rsid w:val="00CC21C3"/>
    <w:rsid w:val="00CC3960"/>
    <w:rsid w:val="00CD2BCD"/>
    <w:rsid w:val="00CD4E37"/>
    <w:rsid w:val="00CD50AD"/>
    <w:rsid w:val="00CD562C"/>
    <w:rsid w:val="00CE13D4"/>
    <w:rsid w:val="00CE209C"/>
    <w:rsid w:val="00CE2138"/>
    <w:rsid w:val="00CE25C4"/>
    <w:rsid w:val="00CE3877"/>
    <w:rsid w:val="00CE3D24"/>
    <w:rsid w:val="00CE7D6D"/>
    <w:rsid w:val="00CF121A"/>
    <w:rsid w:val="00CF288C"/>
    <w:rsid w:val="00CF7CA0"/>
    <w:rsid w:val="00D01344"/>
    <w:rsid w:val="00D02F1D"/>
    <w:rsid w:val="00D0394F"/>
    <w:rsid w:val="00D0459E"/>
    <w:rsid w:val="00D05309"/>
    <w:rsid w:val="00D06E76"/>
    <w:rsid w:val="00D07F2A"/>
    <w:rsid w:val="00D1065D"/>
    <w:rsid w:val="00D110F1"/>
    <w:rsid w:val="00D14D87"/>
    <w:rsid w:val="00D1598B"/>
    <w:rsid w:val="00D16D61"/>
    <w:rsid w:val="00D20C39"/>
    <w:rsid w:val="00D24453"/>
    <w:rsid w:val="00D266F3"/>
    <w:rsid w:val="00D27ADD"/>
    <w:rsid w:val="00D307BD"/>
    <w:rsid w:val="00D31645"/>
    <w:rsid w:val="00D33C9C"/>
    <w:rsid w:val="00D37994"/>
    <w:rsid w:val="00D415BC"/>
    <w:rsid w:val="00D42888"/>
    <w:rsid w:val="00D4457F"/>
    <w:rsid w:val="00D46EB8"/>
    <w:rsid w:val="00D47500"/>
    <w:rsid w:val="00D5182F"/>
    <w:rsid w:val="00D51EE4"/>
    <w:rsid w:val="00D53DB5"/>
    <w:rsid w:val="00D56FA2"/>
    <w:rsid w:val="00D6018B"/>
    <w:rsid w:val="00D63F75"/>
    <w:rsid w:val="00D64484"/>
    <w:rsid w:val="00D67A68"/>
    <w:rsid w:val="00D703CC"/>
    <w:rsid w:val="00D7326B"/>
    <w:rsid w:val="00D773B4"/>
    <w:rsid w:val="00D827AF"/>
    <w:rsid w:val="00D83213"/>
    <w:rsid w:val="00D836CC"/>
    <w:rsid w:val="00D8610F"/>
    <w:rsid w:val="00D909D4"/>
    <w:rsid w:val="00D91332"/>
    <w:rsid w:val="00D925C7"/>
    <w:rsid w:val="00D936C1"/>
    <w:rsid w:val="00DA00A3"/>
    <w:rsid w:val="00DA7782"/>
    <w:rsid w:val="00DA7D93"/>
    <w:rsid w:val="00DB1B7F"/>
    <w:rsid w:val="00DB2E3B"/>
    <w:rsid w:val="00DB49EC"/>
    <w:rsid w:val="00DB562B"/>
    <w:rsid w:val="00DB5C98"/>
    <w:rsid w:val="00DB7168"/>
    <w:rsid w:val="00DB71E7"/>
    <w:rsid w:val="00DC2FC4"/>
    <w:rsid w:val="00DC3742"/>
    <w:rsid w:val="00DC5227"/>
    <w:rsid w:val="00DC6ADC"/>
    <w:rsid w:val="00DD0F95"/>
    <w:rsid w:val="00DD3356"/>
    <w:rsid w:val="00DD46CA"/>
    <w:rsid w:val="00DD4D98"/>
    <w:rsid w:val="00DE3170"/>
    <w:rsid w:val="00DE40A6"/>
    <w:rsid w:val="00DE5A16"/>
    <w:rsid w:val="00DF64D2"/>
    <w:rsid w:val="00DF700E"/>
    <w:rsid w:val="00DF721A"/>
    <w:rsid w:val="00DF7310"/>
    <w:rsid w:val="00E040EC"/>
    <w:rsid w:val="00E06AF4"/>
    <w:rsid w:val="00E103A9"/>
    <w:rsid w:val="00E11A00"/>
    <w:rsid w:val="00E15F3B"/>
    <w:rsid w:val="00E161C6"/>
    <w:rsid w:val="00E166DB"/>
    <w:rsid w:val="00E16775"/>
    <w:rsid w:val="00E16CFB"/>
    <w:rsid w:val="00E23401"/>
    <w:rsid w:val="00E23C94"/>
    <w:rsid w:val="00E24C9B"/>
    <w:rsid w:val="00E25417"/>
    <w:rsid w:val="00E2773B"/>
    <w:rsid w:val="00E31C88"/>
    <w:rsid w:val="00E353DA"/>
    <w:rsid w:val="00E356EC"/>
    <w:rsid w:val="00E3649E"/>
    <w:rsid w:val="00E376F4"/>
    <w:rsid w:val="00E4149D"/>
    <w:rsid w:val="00E43C41"/>
    <w:rsid w:val="00E44A2E"/>
    <w:rsid w:val="00E457DD"/>
    <w:rsid w:val="00E4720E"/>
    <w:rsid w:val="00E47F3B"/>
    <w:rsid w:val="00E52F9C"/>
    <w:rsid w:val="00E5339D"/>
    <w:rsid w:val="00E576A2"/>
    <w:rsid w:val="00E57C9E"/>
    <w:rsid w:val="00E6011F"/>
    <w:rsid w:val="00E60ED9"/>
    <w:rsid w:val="00E65211"/>
    <w:rsid w:val="00E6565C"/>
    <w:rsid w:val="00E66297"/>
    <w:rsid w:val="00E70174"/>
    <w:rsid w:val="00E70C9E"/>
    <w:rsid w:val="00E745B5"/>
    <w:rsid w:val="00E7522E"/>
    <w:rsid w:val="00E764C6"/>
    <w:rsid w:val="00E81A56"/>
    <w:rsid w:val="00E81E72"/>
    <w:rsid w:val="00E82196"/>
    <w:rsid w:val="00E821D4"/>
    <w:rsid w:val="00E83B15"/>
    <w:rsid w:val="00E8417C"/>
    <w:rsid w:val="00E846E1"/>
    <w:rsid w:val="00E8545E"/>
    <w:rsid w:val="00E85EA9"/>
    <w:rsid w:val="00E861F0"/>
    <w:rsid w:val="00E87286"/>
    <w:rsid w:val="00E90230"/>
    <w:rsid w:val="00E96F29"/>
    <w:rsid w:val="00E973FA"/>
    <w:rsid w:val="00EA0A4A"/>
    <w:rsid w:val="00EA1858"/>
    <w:rsid w:val="00EA20F9"/>
    <w:rsid w:val="00EB0442"/>
    <w:rsid w:val="00EB4303"/>
    <w:rsid w:val="00EB4602"/>
    <w:rsid w:val="00EC06C4"/>
    <w:rsid w:val="00EC1670"/>
    <w:rsid w:val="00EC267E"/>
    <w:rsid w:val="00EC483C"/>
    <w:rsid w:val="00EC7A9F"/>
    <w:rsid w:val="00ED60C6"/>
    <w:rsid w:val="00EE4476"/>
    <w:rsid w:val="00EE6A1F"/>
    <w:rsid w:val="00EF1236"/>
    <w:rsid w:val="00EF1A75"/>
    <w:rsid w:val="00EF5AF6"/>
    <w:rsid w:val="00EF76F8"/>
    <w:rsid w:val="00EF7BF7"/>
    <w:rsid w:val="00F013B3"/>
    <w:rsid w:val="00F017D0"/>
    <w:rsid w:val="00F05C69"/>
    <w:rsid w:val="00F07947"/>
    <w:rsid w:val="00F15102"/>
    <w:rsid w:val="00F1531B"/>
    <w:rsid w:val="00F169C9"/>
    <w:rsid w:val="00F2079C"/>
    <w:rsid w:val="00F24484"/>
    <w:rsid w:val="00F26997"/>
    <w:rsid w:val="00F31A8D"/>
    <w:rsid w:val="00F31B76"/>
    <w:rsid w:val="00F323E2"/>
    <w:rsid w:val="00F326DF"/>
    <w:rsid w:val="00F33055"/>
    <w:rsid w:val="00F35BC7"/>
    <w:rsid w:val="00F36035"/>
    <w:rsid w:val="00F37EC6"/>
    <w:rsid w:val="00F42315"/>
    <w:rsid w:val="00F43BBB"/>
    <w:rsid w:val="00F45A53"/>
    <w:rsid w:val="00F471E6"/>
    <w:rsid w:val="00F479AC"/>
    <w:rsid w:val="00F516C3"/>
    <w:rsid w:val="00F549F7"/>
    <w:rsid w:val="00F60FBC"/>
    <w:rsid w:val="00F6134F"/>
    <w:rsid w:val="00F6165E"/>
    <w:rsid w:val="00F61CFA"/>
    <w:rsid w:val="00F624FB"/>
    <w:rsid w:val="00F63DD4"/>
    <w:rsid w:val="00F64757"/>
    <w:rsid w:val="00F66489"/>
    <w:rsid w:val="00F717B1"/>
    <w:rsid w:val="00F75F08"/>
    <w:rsid w:val="00F77081"/>
    <w:rsid w:val="00F8219A"/>
    <w:rsid w:val="00F83C28"/>
    <w:rsid w:val="00F845F5"/>
    <w:rsid w:val="00F84F9C"/>
    <w:rsid w:val="00F86AAC"/>
    <w:rsid w:val="00F87A60"/>
    <w:rsid w:val="00F908FF"/>
    <w:rsid w:val="00F91DD3"/>
    <w:rsid w:val="00F92F07"/>
    <w:rsid w:val="00F942ED"/>
    <w:rsid w:val="00F94AF7"/>
    <w:rsid w:val="00F9523F"/>
    <w:rsid w:val="00F965D6"/>
    <w:rsid w:val="00F96CCB"/>
    <w:rsid w:val="00F97D24"/>
    <w:rsid w:val="00FA0322"/>
    <w:rsid w:val="00FA2A57"/>
    <w:rsid w:val="00FA5BBB"/>
    <w:rsid w:val="00FA6F3B"/>
    <w:rsid w:val="00FB08B6"/>
    <w:rsid w:val="00FB18AC"/>
    <w:rsid w:val="00FB1EB3"/>
    <w:rsid w:val="00FB6E5E"/>
    <w:rsid w:val="00FB716A"/>
    <w:rsid w:val="00FC1E84"/>
    <w:rsid w:val="00FC4CEA"/>
    <w:rsid w:val="00FC55E6"/>
    <w:rsid w:val="00FC5BBC"/>
    <w:rsid w:val="00FC7086"/>
    <w:rsid w:val="00FD231C"/>
    <w:rsid w:val="00FD27F6"/>
    <w:rsid w:val="00FD2A37"/>
    <w:rsid w:val="00FD62D6"/>
    <w:rsid w:val="00FD6E93"/>
    <w:rsid w:val="00FE0EC8"/>
    <w:rsid w:val="00FE2B47"/>
    <w:rsid w:val="00FE6D0A"/>
    <w:rsid w:val="00FF00B2"/>
    <w:rsid w:val="00FF0A8E"/>
    <w:rsid w:val="00FF1F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oNotEmbedSmartTags/>
  <w:decimalSymbol w:val=","/>
  <w:listSeparator w:val=";"/>
  <w14:docId w14:val="62D07B06"/>
  <w15:docId w15:val="{1BDB7C86-E316-47FC-B706-862B23127E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ahoma" w:eastAsia="Times New Roman" w:hAnsi="Tahoma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62EB6"/>
    <w:pPr>
      <w:suppressAutoHyphens/>
      <w:jc w:val="both"/>
    </w:pPr>
    <w:rPr>
      <w:rFonts w:asciiTheme="minorHAnsi" w:hAnsiTheme="minorHAnsi"/>
      <w:szCs w:val="24"/>
      <w:lang w:eastAsia="ar-SA"/>
    </w:rPr>
  </w:style>
  <w:style w:type="paragraph" w:styleId="Titre1">
    <w:name w:val="heading 1"/>
    <w:basedOn w:val="Normal"/>
    <w:next w:val="Normal"/>
    <w:qFormat/>
    <w:rsid w:val="0063343D"/>
    <w:pPr>
      <w:keepNext/>
      <w:numPr>
        <w:numId w:val="1"/>
      </w:numPr>
      <w:ind w:left="357" w:hanging="357"/>
      <w:outlineLvl w:val="0"/>
    </w:pPr>
    <w:rPr>
      <w:rFonts w:cs="Lucida Sans Unicode"/>
      <w:b/>
      <w:bCs/>
      <w:color w:val="365F91"/>
      <w:sz w:val="28"/>
    </w:rPr>
  </w:style>
  <w:style w:type="paragraph" w:styleId="Titre2">
    <w:name w:val="heading 2"/>
    <w:basedOn w:val="Normal"/>
    <w:next w:val="Normal"/>
    <w:link w:val="Titre2Car"/>
    <w:qFormat/>
    <w:rsid w:val="002C1B8D"/>
    <w:pPr>
      <w:keepNext/>
      <w:numPr>
        <w:ilvl w:val="1"/>
        <w:numId w:val="1"/>
      </w:numPr>
      <w:outlineLvl w:val="1"/>
    </w:pPr>
    <w:rPr>
      <w:rFonts w:cs="Lucida Sans Unicode"/>
      <w:b/>
      <w:bCs/>
      <w:sz w:val="22"/>
    </w:rPr>
  </w:style>
  <w:style w:type="paragraph" w:styleId="Titre3">
    <w:name w:val="heading 3"/>
    <w:basedOn w:val="Normal"/>
    <w:next w:val="Normal"/>
    <w:qFormat/>
    <w:rsid w:val="00E85EA9"/>
    <w:pPr>
      <w:keepNext/>
      <w:numPr>
        <w:ilvl w:val="2"/>
        <w:numId w:val="1"/>
      </w:numPr>
      <w:ind w:left="794" w:hanging="794"/>
      <w:outlineLvl w:val="2"/>
    </w:pPr>
    <w:rPr>
      <w:rFonts w:cs="Lucida Sans Unicode"/>
      <w:b/>
      <w:bCs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basedOn w:val="Policepardfaut"/>
    <w:link w:val="Titre2"/>
    <w:rsid w:val="002C1B8D"/>
    <w:rPr>
      <w:rFonts w:ascii="Tahoma" w:hAnsi="Tahoma" w:cs="Lucida Sans Unicode"/>
      <w:b/>
      <w:bCs/>
      <w:color w:val="202327" w:themeColor="text1"/>
      <w:sz w:val="22"/>
      <w:szCs w:val="24"/>
      <w:lang w:eastAsia="ar-SA"/>
    </w:rPr>
  </w:style>
  <w:style w:type="paragraph" w:styleId="Textedebulles">
    <w:name w:val="Balloon Text"/>
    <w:basedOn w:val="Normal"/>
    <w:link w:val="TextedebullesCar"/>
    <w:uiPriority w:val="99"/>
    <w:unhideWhenUsed/>
    <w:rsid w:val="0096266E"/>
    <w:rPr>
      <w:rFonts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rsid w:val="0096266E"/>
    <w:rPr>
      <w:rFonts w:ascii="Tahoma" w:hAnsi="Tahoma" w:cs="Tahoma"/>
      <w:color w:val="202327" w:themeColor="text1"/>
      <w:sz w:val="16"/>
      <w:szCs w:val="16"/>
      <w:lang w:eastAsia="ar-SA"/>
    </w:rPr>
  </w:style>
  <w:style w:type="paragraph" w:styleId="En-tte">
    <w:name w:val="header"/>
    <w:basedOn w:val="Normal"/>
    <w:link w:val="En-tteCar"/>
    <w:unhideWhenUsed/>
    <w:rsid w:val="0096266E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rsid w:val="0096266E"/>
    <w:rPr>
      <w:rFonts w:ascii="Tahoma" w:hAnsi="Tahoma"/>
      <w:color w:val="202327" w:themeColor="text1"/>
      <w:szCs w:val="24"/>
      <w:lang w:eastAsia="ar-SA"/>
    </w:rPr>
  </w:style>
  <w:style w:type="character" w:styleId="Numrodepage">
    <w:name w:val="page number"/>
    <w:basedOn w:val="Policepardfaut"/>
    <w:rsid w:val="0096266E"/>
  </w:style>
  <w:style w:type="character" w:styleId="Lienhypertexte">
    <w:name w:val="Hyperlink"/>
    <w:basedOn w:val="Policepardfaut"/>
    <w:uiPriority w:val="99"/>
    <w:rsid w:val="008D30E4"/>
    <w:rPr>
      <w:rFonts w:ascii="Tahoma" w:hAnsi="Tahoma" w:cs="Arial"/>
      <w:b w:val="0"/>
      <w:bCs w:val="0"/>
      <w:i w:val="0"/>
      <w:iCs w:val="0"/>
      <w:strike w:val="0"/>
      <w:dstrike w:val="0"/>
      <w:color w:val="393A8B" w:themeColor="text2"/>
      <w:sz w:val="16"/>
      <w:szCs w:val="17"/>
      <w:u w:val="single"/>
    </w:rPr>
  </w:style>
  <w:style w:type="character" w:customStyle="1" w:styleId="Puces">
    <w:name w:val="Puces"/>
    <w:rsid w:val="00CE2138"/>
    <w:rPr>
      <w:rFonts w:ascii="OpenSymbol" w:eastAsia="OpenSymbol" w:hAnsi="OpenSymbol" w:cs="OpenSymbol"/>
    </w:rPr>
  </w:style>
  <w:style w:type="paragraph" w:customStyle="1" w:styleId="Titre20">
    <w:name w:val="Titre2"/>
    <w:basedOn w:val="Normal"/>
    <w:next w:val="Corpsdetexte"/>
    <w:rsid w:val="00CE2138"/>
    <w:pPr>
      <w:keepNext/>
      <w:spacing w:before="240" w:after="120"/>
    </w:pPr>
    <w:rPr>
      <w:rFonts w:ascii="Liberation Sans" w:eastAsia="DejaVu Sans" w:hAnsi="Liberation Sans" w:cs="Liberation Sans"/>
      <w:sz w:val="28"/>
      <w:szCs w:val="28"/>
    </w:rPr>
  </w:style>
  <w:style w:type="paragraph" w:styleId="Corpsdetexte">
    <w:name w:val="Body Text"/>
    <w:basedOn w:val="Normal"/>
    <w:link w:val="CorpsdetexteCar"/>
    <w:rsid w:val="00CE2138"/>
    <w:pPr>
      <w:spacing w:after="120"/>
    </w:pPr>
  </w:style>
  <w:style w:type="character" w:customStyle="1" w:styleId="CorpsdetexteCar">
    <w:name w:val="Corps de texte Car"/>
    <w:basedOn w:val="Policepardfaut"/>
    <w:link w:val="Corpsdetexte"/>
    <w:rsid w:val="00D16D61"/>
    <w:rPr>
      <w:rFonts w:ascii="Lucida Sans Unicode" w:hAnsi="Lucida Sans Unicode"/>
      <w:szCs w:val="24"/>
      <w:lang w:eastAsia="ar-SA"/>
    </w:rPr>
  </w:style>
  <w:style w:type="paragraph" w:styleId="Liste">
    <w:name w:val="List"/>
    <w:basedOn w:val="Corpsdetexte"/>
    <w:rsid w:val="00CE2138"/>
    <w:rPr>
      <w:rFonts w:cs="Liberation Sans"/>
    </w:rPr>
  </w:style>
  <w:style w:type="paragraph" w:customStyle="1" w:styleId="Index">
    <w:name w:val="Index"/>
    <w:basedOn w:val="Normal"/>
    <w:rsid w:val="00CE2138"/>
    <w:pPr>
      <w:suppressLineNumbers/>
    </w:pPr>
    <w:rPr>
      <w:rFonts w:cs="Liberation Sans"/>
    </w:rPr>
  </w:style>
  <w:style w:type="paragraph" w:customStyle="1" w:styleId="Titre10">
    <w:name w:val="Titre1"/>
    <w:basedOn w:val="Normal"/>
    <w:next w:val="Corpsdetexte"/>
    <w:rsid w:val="00CE2138"/>
    <w:pPr>
      <w:keepNext/>
      <w:spacing w:before="240" w:after="120"/>
    </w:pPr>
    <w:rPr>
      <w:rFonts w:ascii="Liberation Sans" w:eastAsia="DejaVu Sans" w:hAnsi="Liberation Sans" w:cs="Liberation Sans"/>
      <w:sz w:val="28"/>
      <w:szCs w:val="28"/>
    </w:rPr>
  </w:style>
  <w:style w:type="paragraph" w:customStyle="1" w:styleId="Rpertoire">
    <w:name w:val="Répertoire"/>
    <w:basedOn w:val="Normal"/>
    <w:rsid w:val="00CE2138"/>
    <w:pPr>
      <w:suppressLineNumbers/>
    </w:pPr>
    <w:rPr>
      <w:rFonts w:cs="Liberation Sans"/>
    </w:rPr>
  </w:style>
  <w:style w:type="paragraph" w:styleId="Pieddepage">
    <w:name w:val="footer"/>
    <w:basedOn w:val="Normal"/>
    <w:qFormat/>
    <w:rsid w:val="00157D78"/>
    <w:pPr>
      <w:tabs>
        <w:tab w:val="center" w:pos="4536"/>
        <w:tab w:val="right" w:pos="9072"/>
      </w:tabs>
    </w:pPr>
    <w:rPr>
      <w:color w:val="858F9B" w:themeColor="text1" w:themeTint="80"/>
      <w:sz w:val="16"/>
    </w:rPr>
  </w:style>
  <w:style w:type="paragraph" w:styleId="NormalWeb">
    <w:name w:val="Normal (Web)"/>
    <w:basedOn w:val="Normal"/>
    <w:rsid w:val="00CE2138"/>
    <w:pPr>
      <w:spacing w:before="280" w:after="280"/>
    </w:pPr>
  </w:style>
  <w:style w:type="paragraph" w:customStyle="1" w:styleId="Titredetableau">
    <w:name w:val="Titre de tableau"/>
    <w:basedOn w:val="Normal"/>
    <w:rsid w:val="0096266E"/>
    <w:pPr>
      <w:jc w:val="center"/>
    </w:pPr>
    <w:rPr>
      <w:b/>
      <w:bCs/>
    </w:rPr>
  </w:style>
  <w:style w:type="paragraph" w:styleId="Paragraphedeliste">
    <w:name w:val="List Paragraph"/>
    <w:basedOn w:val="Normal"/>
    <w:uiPriority w:val="34"/>
    <w:rsid w:val="00CE2138"/>
    <w:pPr>
      <w:ind w:left="720"/>
    </w:pPr>
  </w:style>
  <w:style w:type="table" w:styleId="Grilledutableau">
    <w:name w:val="Table Grid"/>
    <w:basedOn w:val="TableauNormal"/>
    <w:uiPriority w:val="59"/>
    <w:rsid w:val="004E4439"/>
    <w:tblPr>
      <w:tblBorders>
        <w:top w:val="single" w:sz="4" w:space="0" w:color="202327" w:themeColor="text1"/>
        <w:left w:val="single" w:sz="4" w:space="0" w:color="202327" w:themeColor="text1"/>
        <w:bottom w:val="single" w:sz="4" w:space="0" w:color="202327" w:themeColor="text1"/>
        <w:right w:val="single" w:sz="4" w:space="0" w:color="202327" w:themeColor="text1"/>
        <w:insideH w:val="single" w:sz="4" w:space="0" w:color="202327" w:themeColor="text1"/>
        <w:insideV w:val="single" w:sz="4" w:space="0" w:color="202327" w:themeColor="text1"/>
      </w:tblBorders>
    </w:tblPr>
  </w:style>
  <w:style w:type="paragraph" w:styleId="Explorateurdedocuments">
    <w:name w:val="Document Map"/>
    <w:basedOn w:val="Normal"/>
    <w:link w:val="ExplorateurdedocumentsCar"/>
    <w:uiPriority w:val="99"/>
    <w:semiHidden/>
    <w:unhideWhenUsed/>
    <w:rsid w:val="004E4439"/>
    <w:rPr>
      <w:rFonts w:cs="Tahoma"/>
      <w:sz w:val="16"/>
      <w:szCs w:val="16"/>
    </w:rPr>
  </w:style>
  <w:style w:type="character" w:customStyle="1" w:styleId="ExplorateurdedocumentsCar">
    <w:name w:val="Explorateur de documents Car"/>
    <w:basedOn w:val="Policepardfaut"/>
    <w:link w:val="Explorateurdedocuments"/>
    <w:uiPriority w:val="99"/>
    <w:semiHidden/>
    <w:rsid w:val="004E4439"/>
    <w:rPr>
      <w:rFonts w:ascii="Tahoma" w:hAnsi="Tahoma" w:cs="Tahoma"/>
      <w:sz w:val="16"/>
      <w:szCs w:val="16"/>
      <w:lang w:eastAsia="ar-SA"/>
    </w:rPr>
  </w:style>
  <w:style w:type="paragraph" w:customStyle="1" w:styleId="TitreEntete">
    <w:name w:val="Titre Entete"/>
    <w:basedOn w:val="Normal"/>
    <w:qFormat/>
    <w:rsid w:val="00360031"/>
    <w:pPr>
      <w:jc w:val="center"/>
    </w:pPr>
    <w:rPr>
      <w:smallCaps/>
      <w:color w:val="00426A" w:themeColor="accent1"/>
      <w:sz w:val="28"/>
    </w:rPr>
  </w:style>
  <w:style w:type="paragraph" w:styleId="Listepuces">
    <w:name w:val="List Bullet"/>
    <w:basedOn w:val="Normal"/>
    <w:rsid w:val="006309AE"/>
    <w:pPr>
      <w:tabs>
        <w:tab w:val="left" w:pos="312"/>
        <w:tab w:val="num" w:pos="360"/>
      </w:tabs>
      <w:suppressAutoHyphens w:val="0"/>
      <w:ind w:left="283" w:hanging="283"/>
    </w:pPr>
    <w:rPr>
      <w:rFonts w:ascii="Arial" w:hAnsi="Arial"/>
      <w:lang w:eastAsia="fr-FR"/>
    </w:rPr>
  </w:style>
  <w:style w:type="paragraph" w:styleId="Sous-titre">
    <w:name w:val="Subtitle"/>
    <w:basedOn w:val="Normal"/>
    <w:next w:val="Normal"/>
    <w:link w:val="Sous-titreCar"/>
    <w:qFormat/>
    <w:rsid w:val="00662EB6"/>
    <w:pPr>
      <w:numPr>
        <w:ilvl w:val="1"/>
      </w:numPr>
      <w:jc w:val="center"/>
    </w:pPr>
    <w:rPr>
      <w:rFonts w:asciiTheme="majorHAnsi" w:eastAsiaTheme="majorEastAsia" w:hAnsiTheme="majorHAnsi" w:cstheme="majorBidi"/>
      <w:b/>
      <w:iCs/>
      <w:smallCaps/>
      <w:color w:val="858F9B" w:themeColor="text1" w:themeTint="80"/>
      <w:sz w:val="36"/>
    </w:rPr>
  </w:style>
  <w:style w:type="character" w:customStyle="1" w:styleId="Sous-titreCar">
    <w:name w:val="Sous-titre Car"/>
    <w:basedOn w:val="Policepardfaut"/>
    <w:link w:val="Sous-titre"/>
    <w:rsid w:val="00662EB6"/>
    <w:rPr>
      <w:rFonts w:asciiTheme="majorHAnsi" w:eastAsiaTheme="majorEastAsia" w:hAnsiTheme="majorHAnsi" w:cstheme="majorBidi"/>
      <w:b/>
      <w:iCs/>
      <w:smallCaps/>
      <w:color w:val="858F9B" w:themeColor="text1" w:themeTint="80"/>
      <w:sz w:val="36"/>
      <w:szCs w:val="24"/>
      <w:lang w:eastAsia="ar-SA"/>
    </w:rPr>
  </w:style>
  <w:style w:type="paragraph" w:styleId="TM2">
    <w:name w:val="toc 2"/>
    <w:basedOn w:val="Normal"/>
    <w:next w:val="Normal"/>
    <w:autoRedefine/>
    <w:uiPriority w:val="39"/>
    <w:unhideWhenUsed/>
    <w:rsid w:val="004D0DA9"/>
    <w:pPr>
      <w:tabs>
        <w:tab w:val="left" w:pos="1000"/>
        <w:tab w:val="right" w:leader="dot" w:pos="9853"/>
      </w:tabs>
      <w:ind w:left="200"/>
      <w:jc w:val="left"/>
    </w:pPr>
    <w:rPr>
      <w:smallCaps/>
      <w:szCs w:val="20"/>
    </w:rPr>
  </w:style>
  <w:style w:type="paragraph" w:styleId="TM1">
    <w:name w:val="toc 1"/>
    <w:basedOn w:val="Normal"/>
    <w:next w:val="Normal"/>
    <w:autoRedefine/>
    <w:uiPriority w:val="39"/>
    <w:unhideWhenUsed/>
    <w:rsid w:val="004D0DA9"/>
    <w:pPr>
      <w:spacing w:before="120" w:after="120"/>
      <w:jc w:val="left"/>
    </w:pPr>
    <w:rPr>
      <w:b/>
      <w:bCs/>
      <w:caps/>
      <w:color w:val="393A8B" w:themeColor="text2"/>
      <w:szCs w:val="20"/>
    </w:rPr>
  </w:style>
  <w:style w:type="paragraph" w:styleId="TM3">
    <w:name w:val="toc 3"/>
    <w:basedOn w:val="Normal"/>
    <w:next w:val="Normal"/>
    <w:autoRedefine/>
    <w:uiPriority w:val="39"/>
    <w:unhideWhenUsed/>
    <w:rsid w:val="00F31A8D"/>
    <w:pPr>
      <w:ind w:left="400"/>
      <w:jc w:val="left"/>
    </w:pPr>
    <w:rPr>
      <w:iCs/>
      <w:szCs w:val="20"/>
    </w:rPr>
  </w:style>
  <w:style w:type="paragraph" w:styleId="TM4">
    <w:name w:val="toc 4"/>
    <w:basedOn w:val="Normal"/>
    <w:next w:val="Normal"/>
    <w:autoRedefine/>
    <w:uiPriority w:val="39"/>
    <w:unhideWhenUsed/>
    <w:rsid w:val="00A16804"/>
    <w:pPr>
      <w:ind w:left="600"/>
      <w:jc w:val="left"/>
    </w:pPr>
    <w:rPr>
      <w:sz w:val="18"/>
      <w:szCs w:val="18"/>
    </w:rPr>
  </w:style>
  <w:style w:type="paragraph" w:customStyle="1" w:styleId="Rvision1">
    <w:name w:val="Révision1"/>
    <w:basedOn w:val="Normal"/>
    <w:rsid w:val="0096266E"/>
  </w:style>
  <w:style w:type="paragraph" w:customStyle="1" w:styleId="ProjectName">
    <w:name w:val="ProjectName"/>
    <w:basedOn w:val="Normal"/>
    <w:rsid w:val="0063343D"/>
    <w:pPr>
      <w:suppressAutoHyphens w:val="0"/>
      <w:spacing w:before="80" w:after="80"/>
      <w:jc w:val="right"/>
    </w:pPr>
    <w:rPr>
      <w:color w:val="365F91"/>
      <w:szCs w:val="20"/>
      <w:lang w:val="en-US" w:eastAsia="en-GB"/>
    </w:rPr>
  </w:style>
  <w:style w:type="paragraph" w:customStyle="1" w:styleId="ProductName">
    <w:name w:val="ProductName"/>
    <w:basedOn w:val="Normal"/>
    <w:rsid w:val="0063343D"/>
    <w:pPr>
      <w:suppressAutoHyphens w:val="0"/>
      <w:spacing w:before="80" w:after="80"/>
      <w:jc w:val="right"/>
    </w:pPr>
    <w:rPr>
      <w:color w:val="365F91"/>
      <w:szCs w:val="20"/>
      <w:lang w:val="en-US" w:eastAsia="en-GB"/>
    </w:rPr>
  </w:style>
  <w:style w:type="paragraph" w:styleId="Titre">
    <w:name w:val="Title"/>
    <w:basedOn w:val="Normal"/>
    <w:next w:val="Normal"/>
    <w:link w:val="TitreCar"/>
    <w:uiPriority w:val="10"/>
    <w:qFormat/>
    <w:rsid w:val="007D6D5A"/>
    <w:pPr>
      <w:spacing w:after="300"/>
      <w:contextualSpacing/>
      <w:jc w:val="right"/>
    </w:pPr>
    <w:rPr>
      <w:rFonts w:eastAsiaTheme="majorEastAsia" w:cstheme="majorBidi"/>
      <w:color w:val="365F91"/>
      <w:spacing w:val="5"/>
      <w:kern w:val="28"/>
      <w:sz w:val="52"/>
      <w:szCs w:val="52"/>
    </w:rPr>
  </w:style>
  <w:style w:type="character" w:customStyle="1" w:styleId="TitreCar">
    <w:name w:val="Titre Car"/>
    <w:basedOn w:val="Policepardfaut"/>
    <w:link w:val="Titre"/>
    <w:uiPriority w:val="10"/>
    <w:rsid w:val="007D6D5A"/>
    <w:rPr>
      <w:rFonts w:ascii="Lucida Sans Unicode" w:eastAsiaTheme="majorEastAsia" w:hAnsi="Lucida Sans Unicode" w:cstheme="majorBidi"/>
      <w:color w:val="365F91"/>
      <w:spacing w:val="5"/>
      <w:kern w:val="28"/>
      <w:sz w:val="52"/>
      <w:szCs w:val="52"/>
      <w:lang w:eastAsia="ar-SA"/>
    </w:rPr>
  </w:style>
  <w:style w:type="character" w:styleId="Lienhypertextesuivivisit">
    <w:name w:val="FollowedHyperlink"/>
    <w:basedOn w:val="Policepardfaut"/>
    <w:uiPriority w:val="99"/>
    <w:semiHidden/>
    <w:unhideWhenUsed/>
    <w:rsid w:val="008D30E4"/>
    <w:rPr>
      <w:rFonts w:ascii="Tahoma" w:hAnsi="Tahoma"/>
      <w:color w:val="393A8B" w:themeColor="text2"/>
      <w:sz w:val="16"/>
      <w:u w:val="single"/>
    </w:rPr>
  </w:style>
  <w:style w:type="character" w:customStyle="1" w:styleId="sectiontitle">
    <w:name w:val="sectiontitle"/>
    <w:basedOn w:val="Policepardfaut"/>
    <w:rsid w:val="00181F11"/>
  </w:style>
  <w:style w:type="character" w:styleId="Textedelespacerserv">
    <w:name w:val="Placeholder Text"/>
    <w:basedOn w:val="Policepardfaut"/>
    <w:uiPriority w:val="99"/>
    <w:semiHidden/>
    <w:rsid w:val="004D0DA9"/>
    <w:rPr>
      <w:color w:val="808080"/>
    </w:rPr>
  </w:style>
  <w:style w:type="table" w:styleId="Listeclaire-Accent1">
    <w:name w:val="Light List Accent 1"/>
    <w:basedOn w:val="TableauNormal"/>
    <w:uiPriority w:val="61"/>
    <w:rsid w:val="00D53DB5"/>
    <w:tblPr>
      <w:tblStyleRowBandSize w:val="1"/>
      <w:tblStyleColBandSize w:val="1"/>
      <w:tblBorders>
        <w:top w:val="single" w:sz="8" w:space="0" w:color="00426A" w:themeColor="accent1"/>
        <w:left w:val="single" w:sz="8" w:space="0" w:color="00426A" w:themeColor="accent1"/>
        <w:bottom w:val="single" w:sz="8" w:space="0" w:color="00426A" w:themeColor="accent1"/>
        <w:right w:val="single" w:sz="8" w:space="0" w:color="00426A" w:themeColor="accent1"/>
      </w:tblBorders>
    </w:tblPr>
    <w:tblStylePr w:type="firstRow">
      <w:pPr>
        <w:spacing w:before="0" w:after="0" w:line="240" w:lineRule="auto"/>
      </w:pPr>
      <w:rPr>
        <w:b/>
        <w:bCs/>
        <w:color w:val="ECECE0" w:themeColor="background1"/>
      </w:rPr>
      <w:tblPr/>
      <w:tcPr>
        <w:shd w:val="clear" w:color="auto" w:fill="00426A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426A" w:themeColor="accent1"/>
          <w:left w:val="single" w:sz="8" w:space="0" w:color="00426A" w:themeColor="accent1"/>
          <w:bottom w:val="single" w:sz="8" w:space="0" w:color="00426A" w:themeColor="accent1"/>
          <w:right w:val="single" w:sz="8" w:space="0" w:color="00426A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426A" w:themeColor="accent1"/>
          <w:left w:val="single" w:sz="8" w:space="0" w:color="00426A" w:themeColor="accent1"/>
          <w:bottom w:val="single" w:sz="8" w:space="0" w:color="00426A" w:themeColor="accent1"/>
          <w:right w:val="single" w:sz="8" w:space="0" w:color="00426A" w:themeColor="accent1"/>
        </w:tcBorders>
      </w:tcPr>
    </w:tblStylePr>
    <w:tblStylePr w:type="band1Horz">
      <w:tblPr/>
      <w:tcPr>
        <w:tcBorders>
          <w:top w:val="single" w:sz="8" w:space="0" w:color="00426A" w:themeColor="accent1"/>
          <w:left w:val="single" w:sz="8" w:space="0" w:color="00426A" w:themeColor="accent1"/>
          <w:bottom w:val="single" w:sz="8" w:space="0" w:color="00426A" w:themeColor="accent1"/>
          <w:right w:val="single" w:sz="8" w:space="0" w:color="00426A" w:themeColor="accent1"/>
        </w:tcBorders>
      </w:tcPr>
    </w:tblStylePr>
  </w:style>
  <w:style w:type="character" w:styleId="Accentuation">
    <w:name w:val="Emphasis"/>
    <w:basedOn w:val="Policepardfaut"/>
    <w:qFormat/>
    <w:rsid w:val="00611A13"/>
    <w:rPr>
      <w:i/>
      <w:iCs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0A1210"/>
    <w:pPr>
      <w:keepLines/>
      <w:numPr>
        <w:numId w:val="0"/>
      </w:numPr>
      <w:suppressAutoHyphens w:val="0"/>
      <w:spacing w:before="480" w:line="276" w:lineRule="auto"/>
      <w:jc w:val="left"/>
      <w:outlineLvl w:val="9"/>
    </w:pPr>
    <w:rPr>
      <w:rFonts w:asciiTheme="majorHAnsi" w:eastAsiaTheme="majorEastAsia" w:hAnsiTheme="majorHAnsi" w:cstheme="majorBidi"/>
      <w:color w:val="00314F" w:themeColor="accent1" w:themeShade="BF"/>
      <w:szCs w:val="28"/>
      <w:lang w:eastAsia="fr-FR"/>
    </w:rPr>
  </w:style>
  <w:style w:type="paragraph" w:customStyle="1" w:styleId="ametra-entete">
    <w:name w:val="ametra-entete"/>
    <w:basedOn w:val="Normal"/>
    <w:next w:val="Normal"/>
    <w:qFormat/>
    <w:rsid w:val="004F1C7C"/>
    <w:pPr>
      <w:suppressAutoHyphens w:val="0"/>
      <w:ind w:left="113" w:right="113"/>
    </w:pPr>
    <w:rPr>
      <w:b/>
      <w:sz w:val="16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96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8912">
      <w:bodyDiv w:val="1"/>
      <w:marLeft w:val="0"/>
      <w:marRight w:val="0"/>
      <w:marTop w:val="0"/>
      <w:marBottom w:val="0"/>
      <w:divBdr>
        <w:top w:val="single" w:sz="6" w:space="0" w:color="666666"/>
        <w:left w:val="single" w:sz="6" w:space="0" w:color="666666"/>
        <w:bottom w:val="single" w:sz="6" w:space="0" w:color="666666"/>
        <w:right w:val="single" w:sz="6" w:space="0" w:color="666666"/>
      </w:divBdr>
      <w:divsChild>
        <w:div w:id="262491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0042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4834831">
                  <w:marLeft w:val="300"/>
                  <w:marRight w:val="0"/>
                  <w:marTop w:val="0"/>
                  <w:marBottom w:val="0"/>
                  <w:divBdr>
                    <w:top w:val="single" w:sz="6" w:space="3" w:color="BBBBBB"/>
                    <w:left w:val="single" w:sz="6" w:space="6" w:color="BBBBBB"/>
                    <w:bottom w:val="single" w:sz="6" w:space="0" w:color="BBBBBB"/>
                    <w:right w:val="single" w:sz="6" w:space="31" w:color="BBBBBB"/>
                  </w:divBdr>
                </w:div>
                <w:div w:id="12266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4457754">
                      <w:marLeft w:val="450"/>
                      <w:marRight w:val="0"/>
                      <w:marTop w:val="0"/>
                      <w:marBottom w:val="0"/>
                      <w:divBdr>
                        <w:top w:val="single" w:sz="6" w:space="3" w:color="BBBBBB"/>
                        <w:left w:val="single" w:sz="6" w:space="8" w:color="BBBBBB"/>
                        <w:bottom w:val="single" w:sz="6" w:space="0" w:color="BBBBBB"/>
                        <w:right w:val="single" w:sz="6" w:space="31" w:color="BBBBBB"/>
                      </w:divBdr>
                    </w:div>
                    <w:div w:id="5837318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1139998">
                          <w:marLeft w:val="675"/>
                          <w:marRight w:val="0"/>
                          <w:marTop w:val="0"/>
                          <w:marBottom w:val="0"/>
                          <w:divBdr>
                            <w:top w:val="single" w:sz="6" w:space="0" w:color="666666"/>
                            <w:left w:val="single" w:sz="6" w:space="0" w:color="666666"/>
                            <w:bottom w:val="single" w:sz="6" w:space="0" w:color="666666"/>
                            <w:right w:val="single" w:sz="6" w:space="0" w:color="666666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514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01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2115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752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716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190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210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240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86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6402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995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4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0018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565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44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4085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865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151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786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402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369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335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290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259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861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4733145">
      <w:bodyDiv w:val="1"/>
      <w:marLeft w:val="0"/>
      <w:marRight w:val="0"/>
      <w:marTop w:val="0"/>
      <w:marBottom w:val="0"/>
      <w:divBdr>
        <w:top w:val="single" w:sz="6" w:space="0" w:color="666666"/>
        <w:left w:val="single" w:sz="6" w:space="0" w:color="666666"/>
        <w:bottom w:val="single" w:sz="6" w:space="0" w:color="666666"/>
        <w:right w:val="single" w:sz="6" w:space="0" w:color="666666"/>
      </w:divBdr>
      <w:divsChild>
        <w:div w:id="1591236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0422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6079807">
                  <w:marLeft w:val="300"/>
                  <w:marRight w:val="0"/>
                  <w:marTop w:val="0"/>
                  <w:marBottom w:val="0"/>
                  <w:divBdr>
                    <w:top w:val="single" w:sz="6" w:space="3" w:color="BBBBBB"/>
                    <w:left w:val="single" w:sz="6" w:space="6" w:color="BBBBBB"/>
                    <w:bottom w:val="single" w:sz="6" w:space="0" w:color="BBBBBB"/>
                    <w:right w:val="single" w:sz="6" w:space="31" w:color="BBBBBB"/>
                  </w:divBdr>
                </w:div>
                <w:div w:id="1073889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3226140">
                      <w:marLeft w:val="450"/>
                      <w:marRight w:val="0"/>
                      <w:marTop w:val="0"/>
                      <w:marBottom w:val="0"/>
                      <w:divBdr>
                        <w:top w:val="single" w:sz="6" w:space="3" w:color="BBBBBB"/>
                        <w:left w:val="single" w:sz="6" w:space="8" w:color="BBBBBB"/>
                        <w:bottom w:val="single" w:sz="6" w:space="0" w:color="BBBBBB"/>
                        <w:right w:val="single" w:sz="6" w:space="31" w:color="BBBBBB"/>
                      </w:divBdr>
                    </w:div>
                    <w:div w:id="21078011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2568296">
                          <w:marLeft w:val="675"/>
                          <w:marRight w:val="0"/>
                          <w:marTop w:val="0"/>
                          <w:marBottom w:val="0"/>
                          <w:divBdr>
                            <w:top w:val="single" w:sz="6" w:space="0" w:color="666666"/>
                            <w:left w:val="single" w:sz="6" w:space="0" w:color="666666"/>
                            <w:bottom w:val="single" w:sz="6" w:space="0" w:color="666666"/>
                            <w:right w:val="single" w:sz="6" w:space="0" w:color="666666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9849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45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7051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5186185">
      <w:bodyDiv w:val="1"/>
      <w:marLeft w:val="0"/>
      <w:marRight w:val="0"/>
      <w:marTop w:val="0"/>
      <w:marBottom w:val="0"/>
      <w:divBdr>
        <w:top w:val="single" w:sz="6" w:space="0" w:color="666666"/>
        <w:left w:val="single" w:sz="6" w:space="0" w:color="666666"/>
        <w:bottom w:val="single" w:sz="6" w:space="0" w:color="666666"/>
        <w:right w:val="single" w:sz="6" w:space="0" w:color="666666"/>
      </w:divBdr>
      <w:divsChild>
        <w:div w:id="795368727">
          <w:marLeft w:val="0"/>
          <w:marRight w:val="0"/>
          <w:marTop w:val="0"/>
          <w:marBottom w:val="0"/>
          <w:divBdr>
            <w:top w:val="single" w:sz="6" w:space="3" w:color="BBBBBB"/>
            <w:left w:val="single" w:sz="6" w:space="6" w:color="BBBBBB"/>
            <w:bottom w:val="single" w:sz="6" w:space="0" w:color="BBBBBB"/>
            <w:right w:val="single" w:sz="6" w:space="31" w:color="BBBBBB"/>
          </w:divBdr>
        </w:div>
        <w:div w:id="976953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9361621">
              <w:marLeft w:val="150"/>
              <w:marRight w:val="0"/>
              <w:marTop w:val="0"/>
              <w:marBottom w:val="0"/>
              <w:divBdr>
                <w:top w:val="single" w:sz="6" w:space="3" w:color="BBBBBB"/>
                <w:left w:val="single" w:sz="6" w:space="6" w:color="BBBBBB"/>
                <w:bottom w:val="single" w:sz="6" w:space="0" w:color="BBBBBB"/>
                <w:right w:val="single" w:sz="6" w:space="31" w:color="BBBBBB"/>
              </w:divBdr>
            </w:div>
            <w:div w:id="625046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6749947">
                  <w:marLeft w:val="300"/>
                  <w:marRight w:val="0"/>
                  <w:marTop w:val="0"/>
                  <w:marBottom w:val="0"/>
                  <w:divBdr>
                    <w:top w:val="single" w:sz="6" w:space="3" w:color="BBBBBB"/>
                    <w:left w:val="single" w:sz="6" w:space="6" w:color="BBBBBB"/>
                    <w:bottom w:val="single" w:sz="6" w:space="0" w:color="BBBBBB"/>
                    <w:right w:val="single" w:sz="6" w:space="31" w:color="BBBBBB"/>
                  </w:divBdr>
                </w:div>
                <w:div w:id="244414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3811942">
                      <w:marLeft w:val="600"/>
                      <w:marRight w:val="0"/>
                      <w:marTop w:val="0"/>
                      <w:marBottom w:val="0"/>
                      <w:divBdr>
                        <w:top w:val="single" w:sz="6" w:space="3" w:color="BBBBBB"/>
                        <w:left w:val="single" w:sz="6" w:space="8" w:color="BBBBBB"/>
                        <w:bottom w:val="single" w:sz="6" w:space="0" w:color="BBBBBB"/>
                        <w:right w:val="single" w:sz="6" w:space="31" w:color="BBBBBB"/>
                      </w:divBdr>
                    </w:div>
                    <w:div w:id="2386407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9227087">
                          <w:marLeft w:val="675"/>
                          <w:marRight w:val="0"/>
                          <w:marTop w:val="0"/>
                          <w:marBottom w:val="0"/>
                          <w:divBdr>
                            <w:top w:val="single" w:sz="6" w:space="0" w:color="666666"/>
                            <w:left w:val="single" w:sz="6" w:space="0" w:color="666666"/>
                            <w:bottom w:val="single" w:sz="6" w:space="0" w:color="666666"/>
                            <w:right w:val="single" w:sz="6" w:space="0" w:color="666666"/>
                          </w:divBdr>
                        </w:div>
                      </w:divsChild>
                    </w:div>
                    <w:div w:id="1255017825">
                      <w:marLeft w:val="600"/>
                      <w:marRight w:val="0"/>
                      <w:marTop w:val="0"/>
                      <w:marBottom w:val="0"/>
                      <w:divBdr>
                        <w:top w:val="single" w:sz="6" w:space="3" w:color="BBBBBB"/>
                        <w:left w:val="single" w:sz="6" w:space="8" w:color="BBBBBB"/>
                        <w:bottom w:val="single" w:sz="6" w:space="0" w:color="BBBBBB"/>
                        <w:right w:val="single" w:sz="6" w:space="31" w:color="BBBBBB"/>
                      </w:divBdr>
                    </w:div>
                    <w:div w:id="5093687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6479894">
                          <w:marLeft w:val="675"/>
                          <w:marRight w:val="0"/>
                          <w:marTop w:val="0"/>
                          <w:marBottom w:val="0"/>
                          <w:divBdr>
                            <w:top w:val="single" w:sz="6" w:space="0" w:color="666666"/>
                            <w:left w:val="single" w:sz="6" w:space="0" w:color="666666"/>
                            <w:bottom w:val="single" w:sz="6" w:space="0" w:color="666666"/>
                            <w:right w:val="single" w:sz="6" w:space="0" w:color="666666"/>
                          </w:divBdr>
                        </w:div>
                      </w:divsChild>
                    </w:div>
                  </w:divsChild>
                </w:div>
                <w:div w:id="1538735188">
                  <w:marLeft w:val="300"/>
                  <w:marRight w:val="0"/>
                  <w:marTop w:val="0"/>
                  <w:marBottom w:val="0"/>
                  <w:divBdr>
                    <w:top w:val="single" w:sz="6" w:space="3" w:color="BBBBBB"/>
                    <w:left w:val="single" w:sz="6" w:space="6" w:color="BBBBBB"/>
                    <w:bottom w:val="single" w:sz="6" w:space="0" w:color="BBBBBB"/>
                    <w:right w:val="single" w:sz="6" w:space="31" w:color="BBBBBB"/>
                  </w:divBdr>
                </w:div>
                <w:div w:id="923807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89044">
                      <w:marLeft w:val="600"/>
                      <w:marRight w:val="0"/>
                      <w:marTop w:val="0"/>
                      <w:marBottom w:val="0"/>
                      <w:divBdr>
                        <w:top w:val="single" w:sz="6" w:space="3" w:color="BBBBBB"/>
                        <w:left w:val="single" w:sz="6" w:space="8" w:color="BBBBBB"/>
                        <w:bottom w:val="single" w:sz="6" w:space="0" w:color="BBBBBB"/>
                        <w:right w:val="single" w:sz="6" w:space="31" w:color="BBBBBB"/>
                      </w:divBdr>
                    </w:div>
                    <w:div w:id="12836092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8591540">
                          <w:marLeft w:val="675"/>
                          <w:marRight w:val="0"/>
                          <w:marTop w:val="0"/>
                          <w:marBottom w:val="0"/>
                          <w:divBdr>
                            <w:top w:val="single" w:sz="6" w:space="3" w:color="BBBBBB"/>
                            <w:left w:val="single" w:sz="6" w:space="8" w:color="BBBBBB"/>
                            <w:bottom w:val="single" w:sz="6" w:space="0" w:color="BBBBBB"/>
                            <w:right w:val="single" w:sz="6" w:space="31" w:color="BBBBBB"/>
                          </w:divBdr>
                        </w:div>
                        <w:div w:id="19310878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212708">
                              <w:marLeft w:val="675"/>
                              <w:marRight w:val="0"/>
                              <w:marTop w:val="0"/>
                              <w:marBottom w:val="0"/>
                              <w:divBdr>
                                <w:top w:val="single" w:sz="6" w:space="3" w:color="BBBBBB"/>
                                <w:left w:val="single" w:sz="6" w:space="16" w:color="BBBBBB"/>
                                <w:bottom w:val="single" w:sz="6" w:space="4" w:color="BBBBBB"/>
                                <w:right w:val="single" w:sz="6" w:space="0" w:color="BBBBBB"/>
                              </w:divBdr>
                            </w:div>
                          </w:divsChild>
                        </w:div>
                        <w:div w:id="522942986">
                          <w:marLeft w:val="675"/>
                          <w:marRight w:val="0"/>
                          <w:marTop w:val="0"/>
                          <w:marBottom w:val="0"/>
                          <w:divBdr>
                            <w:top w:val="single" w:sz="6" w:space="3" w:color="BBBBBB"/>
                            <w:left w:val="single" w:sz="6" w:space="8" w:color="BBBBBB"/>
                            <w:bottom w:val="single" w:sz="6" w:space="0" w:color="BBBBBB"/>
                            <w:right w:val="single" w:sz="6" w:space="31" w:color="BBBBBB"/>
                          </w:divBdr>
                        </w:div>
                        <w:div w:id="19101143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767184">
                              <w:marLeft w:val="675"/>
                              <w:marRight w:val="0"/>
                              <w:marTop w:val="0"/>
                              <w:marBottom w:val="0"/>
                              <w:divBdr>
                                <w:top w:val="single" w:sz="6" w:space="0" w:color="666666"/>
                                <w:left w:val="single" w:sz="6" w:space="0" w:color="666666"/>
                                <w:bottom w:val="single" w:sz="6" w:space="0" w:color="666666"/>
                                <w:right w:val="single" w:sz="6" w:space="0" w:color="666666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650253107">
                  <w:marLeft w:val="300"/>
                  <w:marRight w:val="0"/>
                  <w:marTop w:val="0"/>
                  <w:marBottom w:val="0"/>
                  <w:divBdr>
                    <w:top w:val="single" w:sz="6" w:space="3" w:color="BBBBBB"/>
                    <w:left w:val="single" w:sz="6" w:space="6" w:color="BBBBBB"/>
                    <w:bottom w:val="single" w:sz="6" w:space="0" w:color="BBBBBB"/>
                    <w:right w:val="single" w:sz="6" w:space="31" w:color="BBBBBB"/>
                  </w:divBdr>
                </w:div>
                <w:div w:id="1080952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7533395">
                      <w:marLeft w:val="450"/>
                      <w:marRight w:val="0"/>
                      <w:marTop w:val="0"/>
                      <w:marBottom w:val="0"/>
                      <w:divBdr>
                        <w:top w:val="single" w:sz="6" w:space="3" w:color="BBBBBB"/>
                        <w:left w:val="single" w:sz="6" w:space="8" w:color="BBBBBB"/>
                        <w:bottom w:val="single" w:sz="6" w:space="0" w:color="BBBBBB"/>
                        <w:right w:val="single" w:sz="6" w:space="31" w:color="BBBBBB"/>
                      </w:divBdr>
                    </w:div>
                    <w:div w:id="19017494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8164790">
                          <w:marLeft w:val="675"/>
                          <w:marRight w:val="0"/>
                          <w:marTop w:val="0"/>
                          <w:marBottom w:val="0"/>
                          <w:divBdr>
                            <w:top w:val="single" w:sz="6" w:space="0" w:color="666666"/>
                            <w:left w:val="single" w:sz="6" w:space="0" w:color="666666"/>
                            <w:bottom w:val="single" w:sz="6" w:space="0" w:color="666666"/>
                            <w:right w:val="single" w:sz="6" w:space="0" w:color="666666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6209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3576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163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1181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395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0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glossaryDocument" Target="glossary/document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I:\Modeles%20informatiques\Modeles_CR_V4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D9746F2C530C40E19A39027CA48D370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8C311BF-A6D8-4341-80F1-0B54C8FB25AD}"/>
      </w:docPartPr>
      <w:docPartBody>
        <w:p w:rsidR="00572DCA" w:rsidRDefault="005504A3">
          <w:pPr>
            <w:pStyle w:val="D9746F2C530C40E19A39027CA48D3704"/>
          </w:pPr>
          <w:r w:rsidRPr="00060C83">
            <w:rPr>
              <w:rStyle w:val="Textedelespacerserv"/>
            </w:rPr>
            <w:t>[Objet ]</w:t>
          </w:r>
        </w:p>
      </w:docPartBody>
    </w:docPart>
    <w:docPart>
      <w:docPartPr>
        <w:name w:val="52DC08D90DF04A228D0A565189B185F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34C72C2-6DC5-42E3-AFA5-7D90B18C8270}"/>
      </w:docPartPr>
      <w:docPartBody>
        <w:p w:rsidR="00572DCA" w:rsidRDefault="005504A3" w:rsidP="005504A3">
          <w:pPr>
            <w:pStyle w:val="52DC08D90DF04A228D0A565189B185F4"/>
          </w:pPr>
          <w:r w:rsidRPr="00B33C31">
            <w:rPr>
              <w:rStyle w:val="Textedelespacerserv"/>
            </w:rPr>
            <w:t>Cliquez ici pour taper du texte.</w:t>
          </w:r>
        </w:p>
      </w:docPartBody>
    </w:docPart>
    <w:docPart>
      <w:docPartPr>
        <w:name w:val="872FF2B0BC464A6EBE1863FDFE84B86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64898F2-BDD9-426E-9BA8-8613AE1C6070}"/>
      </w:docPartPr>
      <w:docPartBody>
        <w:p w:rsidR="00572DCA" w:rsidRDefault="005504A3" w:rsidP="005504A3">
          <w:pPr>
            <w:pStyle w:val="872FF2B0BC464A6EBE1863FDFE84B869"/>
          </w:pPr>
          <w:r w:rsidRPr="00B33C31">
            <w:rPr>
              <w:rStyle w:val="Textedelespacerserv"/>
            </w:rPr>
            <w:t>Cliquez ici pour taper du texte.</w:t>
          </w:r>
        </w:p>
      </w:docPartBody>
    </w:docPart>
    <w:docPart>
      <w:docPartPr>
        <w:name w:val="DA06B3B6F2E240D6B5A50E4E9AE8D15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66164FB-AB67-4608-99A9-DF0E2C86C890}"/>
      </w:docPartPr>
      <w:docPartBody>
        <w:p w:rsidR="00572DCA" w:rsidRDefault="005504A3" w:rsidP="005504A3">
          <w:pPr>
            <w:pStyle w:val="DA06B3B6F2E240D6B5A50E4E9AE8D15E"/>
          </w:pPr>
          <w:r w:rsidRPr="00B33C31">
            <w:rPr>
              <w:rStyle w:val="Textedelespacerserv"/>
            </w:rPr>
            <w:t>Cliquez ici pour taper du texte.</w:t>
          </w:r>
        </w:p>
      </w:docPartBody>
    </w:docPart>
    <w:docPart>
      <w:docPartPr>
        <w:name w:val="CCB35EE8542642ABB6C05879F491440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6551644-C624-439E-892A-7AB39BF10230}"/>
      </w:docPartPr>
      <w:docPartBody>
        <w:p w:rsidR="00572DCA" w:rsidRDefault="005504A3" w:rsidP="005504A3">
          <w:pPr>
            <w:pStyle w:val="CCB35EE8542642ABB6C05879F491440E"/>
          </w:pPr>
          <w:r w:rsidRPr="00B33C31">
            <w:rPr>
              <w:rStyle w:val="Textedelespacerserv"/>
            </w:rPr>
            <w:t>Cliquez ici pour taper du texte.</w:t>
          </w:r>
        </w:p>
      </w:docPartBody>
    </w:docPart>
    <w:docPart>
      <w:docPartPr>
        <w:name w:val="F2F99B02D03243F98C662106AC246EB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064FC70-AD6C-411C-AC5A-F78B1DC29B1F}"/>
      </w:docPartPr>
      <w:docPartBody>
        <w:p w:rsidR="00572DCA" w:rsidRDefault="005504A3" w:rsidP="005504A3">
          <w:pPr>
            <w:pStyle w:val="F2F99B02D03243F98C662106AC246EB8"/>
          </w:pPr>
          <w:r w:rsidRPr="00B33C31">
            <w:rPr>
              <w:rStyle w:val="Textedelespacerserv"/>
            </w:rPr>
            <w:t>Cliquez ici pour taper du texte.</w:t>
          </w:r>
        </w:p>
      </w:docPartBody>
    </w:docPart>
    <w:docPart>
      <w:docPartPr>
        <w:name w:val="CE84A24BDCB14CE0BAF99BD18AB1B00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548A1A3-F134-4176-8BAB-C26BBF7C6297}"/>
      </w:docPartPr>
      <w:docPartBody>
        <w:p w:rsidR="00572DCA" w:rsidRDefault="005504A3" w:rsidP="005504A3">
          <w:pPr>
            <w:pStyle w:val="CE84A24BDCB14CE0BAF99BD18AB1B005"/>
          </w:pPr>
          <w:r w:rsidRPr="00B33C31">
            <w:rPr>
              <w:rStyle w:val="Textedelespacerserv"/>
            </w:rPr>
            <w:t>Cliquez ici pour taper du texte.</w:t>
          </w:r>
        </w:p>
      </w:docPartBody>
    </w:docPart>
    <w:docPart>
      <w:docPartPr>
        <w:name w:val="A4DF950E6D354CA8A0FEA7B4923E4CC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2688FAC-2180-4193-9AC8-15A83DFCA669}"/>
      </w:docPartPr>
      <w:docPartBody>
        <w:p w:rsidR="00572DCA" w:rsidRDefault="005504A3" w:rsidP="005504A3">
          <w:pPr>
            <w:pStyle w:val="A4DF950E6D354CA8A0FEA7B4923E4CCF"/>
          </w:pPr>
          <w:r w:rsidRPr="00B33C31">
            <w:rPr>
              <w:rStyle w:val="Textedelespacerserv"/>
            </w:rPr>
            <w:t>Cliquez ici pour taper du texte.</w:t>
          </w:r>
        </w:p>
      </w:docPartBody>
    </w:docPart>
    <w:docPart>
      <w:docPartPr>
        <w:name w:val="C76FF40BEBD1445B92B4F745985AC7A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7DEAC5E-65D3-4C9E-9B0B-13F7CCF6F9A8}"/>
      </w:docPartPr>
      <w:docPartBody>
        <w:p w:rsidR="001C6B23" w:rsidRDefault="00950769" w:rsidP="00950769">
          <w:pPr>
            <w:pStyle w:val="C76FF40BEBD1445B92B4F745985AC7A2"/>
          </w:pPr>
          <w:r w:rsidRPr="00B33C31">
            <w:rPr>
              <w:rStyle w:val="Textedelespacerserv"/>
            </w:rPr>
            <w:t>Cliquez ici pour taper du texte.</w:t>
          </w:r>
        </w:p>
      </w:docPartBody>
    </w:docPart>
    <w:docPart>
      <w:docPartPr>
        <w:name w:val="76F83C12779A4E01B2A6D40DAF5AECB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AB6610D-7B38-4C28-B8CD-C82E06E66A7A}"/>
      </w:docPartPr>
      <w:docPartBody>
        <w:p w:rsidR="00C0035C" w:rsidRDefault="001C6B23" w:rsidP="001C6B23">
          <w:pPr>
            <w:pStyle w:val="76F83C12779A4E01B2A6D40DAF5AECB9"/>
          </w:pPr>
          <w:r w:rsidRPr="00B33C31">
            <w:rPr>
              <w:rStyle w:val="Textedelespacerserv"/>
            </w:rPr>
            <w:t>Cliquez ici pour taper du texte.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 55 Roman">
    <w:altName w:val="Arial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Liberation Sans">
    <w:altName w:val="Arial"/>
    <w:charset w:val="00"/>
    <w:family w:val="swiss"/>
    <w:pitch w:val="variable"/>
  </w:font>
  <w:font w:name="DejaVu Sans">
    <w:altName w:val="Times New Roman"/>
    <w:charset w:val="00"/>
    <w:family w:val="swiss"/>
    <w:pitch w:val="variable"/>
    <w:sig w:usb0="E7002EFF" w:usb1="D200FDFF" w:usb2="0A042029" w:usb3="00000000" w:csb0="8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formatting="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504A3"/>
    <w:rsid w:val="001C6B23"/>
    <w:rsid w:val="005504A3"/>
    <w:rsid w:val="00572DCA"/>
    <w:rsid w:val="00724075"/>
    <w:rsid w:val="00950769"/>
    <w:rsid w:val="00C0035C"/>
    <w:rsid w:val="00D853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1C6B23"/>
    <w:rPr>
      <w:color w:val="808080"/>
    </w:rPr>
  </w:style>
  <w:style w:type="paragraph" w:customStyle="1" w:styleId="D9746F2C530C40E19A39027CA48D3704">
    <w:name w:val="D9746F2C530C40E19A39027CA48D3704"/>
  </w:style>
  <w:style w:type="paragraph" w:customStyle="1" w:styleId="2EDE23BA92754D20B556931BD93A9860">
    <w:name w:val="2EDE23BA92754D20B556931BD93A9860"/>
  </w:style>
  <w:style w:type="paragraph" w:customStyle="1" w:styleId="7DDE197828BA4E2F986953E19E9CB9B1">
    <w:name w:val="7DDE197828BA4E2F986953E19E9CB9B1"/>
  </w:style>
  <w:style w:type="paragraph" w:customStyle="1" w:styleId="EC230E7FDBDC462587753FF7988DBD3B">
    <w:name w:val="EC230E7FDBDC462587753FF7988DBD3B"/>
  </w:style>
  <w:style w:type="paragraph" w:customStyle="1" w:styleId="8F332010D9974BA4902D29181C1B243D">
    <w:name w:val="8F332010D9974BA4902D29181C1B243D"/>
  </w:style>
  <w:style w:type="paragraph" w:customStyle="1" w:styleId="311DAB2D6A324C6DA62EDF9BDB85CD51">
    <w:name w:val="311DAB2D6A324C6DA62EDF9BDB85CD51"/>
  </w:style>
  <w:style w:type="paragraph" w:customStyle="1" w:styleId="FFACEEBC7882492EB0C6B6BC9DF0AC58">
    <w:name w:val="FFACEEBC7882492EB0C6B6BC9DF0AC58"/>
    <w:rsid w:val="005504A3"/>
  </w:style>
  <w:style w:type="paragraph" w:customStyle="1" w:styleId="59B26136E8504D26B53556488E07835A">
    <w:name w:val="59B26136E8504D26B53556488E07835A"/>
    <w:rsid w:val="005504A3"/>
  </w:style>
  <w:style w:type="paragraph" w:customStyle="1" w:styleId="52DC08D90DF04A228D0A565189B185F4">
    <w:name w:val="52DC08D90DF04A228D0A565189B185F4"/>
    <w:rsid w:val="005504A3"/>
  </w:style>
  <w:style w:type="paragraph" w:customStyle="1" w:styleId="872FF2B0BC464A6EBE1863FDFE84B869">
    <w:name w:val="872FF2B0BC464A6EBE1863FDFE84B869"/>
    <w:rsid w:val="005504A3"/>
  </w:style>
  <w:style w:type="paragraph" w:customStyle="1" w:styleId="BABAC688BB094A24A2671035E6956009">
    <w:name w:val="BABAC688BB094A24A2671035E6956009"/>
    <w:rsid w:val="005504A3"/>
  </w:style>
  <w:style w:type="paragraph" w:customStyle="1" w:styleId="DA06B3B6F2E240D6B5A50E4E9AE8D15E">
    <w:name w:val="DA06B3B6F2E240D6B5A50E4E9AE8D15E"/>
    <w:rsid w:val="005504A3"/>
  </w:style>
  <w:style w:type="paragraph" w:customStyle="1" w:styleId="FD458CE985244D5DA18297B33CD2A800">
    <w:name w:val="FD458CE985244D5DA18297B33CD2A800"/>
    <w:rsid w:val="005504A3"/>
  </w:style>
  <w:style w:type="paragraph" w:customStyle="1" w:styleId="CCE1270E7BE14960B7B4D103F9FF7471">
    <w:name w:val="CCE1270E7BE14960B7B4D103F9FF7471"/>
    <w:rsid w:val="005504A3"/>
  </w:style>
  <w:style w:type="paragraph" w:customStyle="1" w:styleId="2AF7BD7E7E564D7F80A65C2DBC3A8765">
    <w:name w:val="2AF7BD7E7E564D7F80A65C2DBC3A8765"/>
    <w:rsid w:val="005504A3"/>
  </w:style>
  <w:style w:type="paragraph" w:customStyle="1" w:styleId="3B22D7A8844C4AA38043943F17124053">
    <w:name w:val="3B22D7A8844C4AA38043943F17124053"/>
    <w:rsid w:val="005504A3"/>
  </w:style>
  <w:style w:type="paragraph" w:customStyle="1" w:styleId="137FACB86F484A11B6B90ADAA1CEB965">
    <w:name w:val="137FACB86F484A11B6B90ADAA1CEB965"/>
    <w:rsid w:val="005504A3"/>
  </w:style>
  <w:style w:type="paragraph" w:customStyle="1" w:styleId="F70B304E03B34AB7AAC74566EB6DC831">
    <w:name w:val="F70B304E03B34AB7AAC74566EB6DC831"/>
    <w:rsid w:val="005504A3"/>
  </w:style>
  <w:style w:type="paragraph" w:customStyle="1" w:styleId="BA6ADD411D5F4C1AB650948ACC388C15">
    <w:name w:val="BA6ADD411D5F4C1AB650948ACC388C15"/>
    <w:rsid w:val="005504A3"/>
  </w:style>
  <w:style w:type="paragraph" w:customStyle="1" w:styleId="24515A7F558543FD9DB9951949D6A304">
    <w:name w:val="24515A7F558543FD9DB9951949D6A304"/>
    <w:rsid w:val="005504A3"/>
  </w:style>
  <w:style w:type="paragraph" w:customStyle="1" w:styleId="60732A01B0594F689B0E5A4B8EC2E62E">
    <w:name w:val="60732A01B0594F689B0E5A4B8EC2E62E"/>
    <w:rsid w:val="005504A3"/>
  </w:style>
  <w:style w:type="paragraph" w:customStyle="1" w:styleId="25E3D82BE8584E008630FF7DB7F70030">
    <w:name w:val="25E3D82BE8584E008630FF7DB7F70030"/>
    <w:rsid w:val="005504A3"/>
  </w:style>
  <w:style w:type="paragraph" w:customStyle="1" w:styleId="CCB35EE8542642ABB6C05879F491440E">
    <w:name w:val="CCB35EE8542642ABB6C05879F491440E"/>
    <w:rsid w:val="005504A3"/>
  </w:style>
  <w:style w:type="paragraph" w:customStyle="1" w:styleId="F7E83EC6DDB14359A800FEC0DC003AA6">
    <w:name w:val="F7E83EC6DDB14359A800FEC0DC003AA6"/>
    <w:rsid w:val="005504A3"/>
  </w:style>
  <w:style w:type="paragraph" w:customStyle="1" w:styleId="CF4813A296184FB1A1E90E79D5F01526">
    <w:name w:val="CF4813A296184FB1A1E90E79D5F01526"/>
    <w:rsid w:val="005504A3"/>
  </w:style>
  <w:style w:type="paragraph" w:customStyle="1" w:styleId="7CAC94CBD8E54C78B6DFAF56876AEA72">
    <w:name w:val="7CAC94CBD8E54C78B6DFAF56876AEA72"/>
    <w:rsid w:val="005504A3"/>
  </w:style>
  <w:style w:type="paragraph" w:customStyle="1" w:styleId="5E688C534F074F9C84DA7F502BC9E174">
    <w:name w:val="5E688C534F074F9C84DA7F502BC9E174"/>
    <w:rsid w:val="005504A3"/>
  </w:style>
  <w:style w:type="paragraph" w:customStyle="1" w:styleId="19FB48701CF64B7EB465A4B1596A1245">
    <w:name w:val="19FB48701CF64B7EB465A4B1596A1245"/>
    <w:rsid w:val="005504A3"/>
  </w:style>
  <w:style w:type="paragraph" w:customStyle="1" w:styleId="F2F99B02D03243F98C662106AC246EB8">
    <w:name w:val="F2F99B02D03243F98C662106AC246EB8"/>
    <w:rsid w:val="005504A3"/>
  </w:style>
  <w:style w:type="paragraph" w:customStyle="1" w:styleId="4E4D73F48E18430187176E90AC134DFA">
    <w:name w:val="4E4D73F48E18430187176E90AC134DFA"/>
    <w:rsid w:val="005504A3"/>
  </w:style>
  <w:style w:type="paragraph" w:customStyle="1" w:styleId="87992E26F2F846C3BAC75343440FB5ED">
    <w:name w:val="87992E26F2F846C3BAC75343440FB5ED"/>
    <w:rsid w:val="005504A3"/>
  </w:style>
  <w:style w:type="paragraph" w:customStyle="1" w:styleId="4F68390EF0054458ADEEBFF9EAE530AC">
    <w:name w:val="4F68390EF0054458ADEEBFF9EAE530AC"/>
    <w:rsid w:val="005504A3"/>
  </w:style>
  <w:style w:type="paragraph" w:customStyle="1" w:styleId="983D7C0F7C054A1BA9704B83855910D0">
    <w:name w:val="983D7C0F7C054A1BA9704B83855910D0"/>
    <w:rsid w:val="005504A3"/>
  </w:style>
  <w:style w:type="paragraph" w:customStyle="1" w:styleId="CE84A24BDCB14CE0BAF99BD18AB1B005">
    <w:name w:val="CE84A24BDCB14CE0BAF99BD18AB1B005"/>
    <w:rsid w:val="005504A3"/>
  </w:style>
  <w:style w:type="paragraph" w:customStyle="1" w:styleId="A4DF950E6D354CA8A0FEA7B4923E4CCF">
    <w:name w:val="A4DF950E6D354CA8A0FEA7B4923E4CCF"/>
    <w:rsid w:val="005504A3"/>
  </w:style>
  <w:style w:type="paragraph" w:customStyle="1" w:styleId="9784924CB2EE45A2B4EDA9FBDDF4B60A">
    <w:name w:val="9784924CB2EE45A2B4EDA9FBDDF4B60A"/>
    <w:rsid w:val="005504A3"/>
  </w:style>
  <w:style w:type="paragraph" w:customStyle="1" w:styleId="C76FF40BEBD1445B92B4F745985AC7A2">
    <w:name w:val="C76FF40BEBD1445B92B4F745985AC7A2"/>
    <w:rsid w:val="00950769"/>
    <w:pPr>
      <w:spacing w:after="160" w:line="259" w:lineRule="auto"/>
    </w:pPr>
  </w:style>
  <w:style w:type="paragraph" w:customStyle="1" w:styleId="76F83C12779A4E01B2A6D40DAF5AECB9">
    <w:name w:val="76F83C12779A4E01B2A6D40DAF5AECB9"/>
    <w:rsid w:val="001C6B23"/>
    <w:pPr>
      <w:spacing w:after="160" w:line="259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EnSanté!">
      <a:dk1>
        <a:srgbClr val="202327"/>
      </a:dk1>
      <a:lt1>
        <a:srgbClr val="ECECE0"/>
      </a:lt1>
      <a:dk2>
        <a:srgbClr val="393A8B"/>
      </a:dk2>
      <a:lt2>
        <a:srgbClr val="9DC0DA"/>
      </a:lt2>
      <a:accent1>
        <a:srgbClr val="00426A"/>
      </a:accent1>
      <a:accent2>
        <a:srgbClr val="393A8B"/>
      </a:accent2>
      <a:accent3>
        <a:srgbClr val="9DC0DA"/>
      </a:accent3>
      <a:accent4>
        <a:srgbClr val="ECECE0"/>
      </a:accent4>
      <a:accent5>
        <a:srgbClr val="E4FC70"/>
      </a:accent5>
      <a:accent6>
        <a:srgbClr val="393A8B"/>
      </a:accent6>
      <a:hlink>
        <a:srgbClr val="393A8B"/>
      </a:hlink>
      <a:folHlink>
        <a:srgbClr val="393A8B"/>
      </a:folHlink>
    </a:clrScheme>
    <a:fontScheme name="Personnalisé 1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02</PublishDate>
  <Abstract/>
  <CompanyAddress>sfvd</CompanyAddress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5D284F6E-A9B3-42A6-9914-DA6777BA64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Modeles_CR_V4.dotx</Template>
  <TotalTime>0</TotalTime>
  <Pages>1</Pages>
  <Words>297</Words>
  <Characters>1637</Characters>
  <Application>Microsoft Office Word</Application>
  <DocSecurity>0</DocSecurity>
  <Lines>13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Permanence été 2021</vt:lpstr>
    </vt:vector>
  </TitlesOfParts>
  <Company>Microsoft</Company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Permanence été 2021</dc:title>
  <dc:subject>Demande de rendez-vous urgent</dc:subject>
  <dc:creator>YERRIAH Bruno</dc:creator>
  <cp:keywords>INF/CR/G/IG</cp:keywords>
  <dc:description>Commission – Réunions / Démarche de progrès en santé / Comité pilotage</dc:description>
  <cp:lastModifiedBy>YERRIAH Sylvia</cp:lastModifiedBy>
  <cp:revision>2</cp:revision>
  <cp:lastPrinted>2022-06-14T11:55:00Z</cp:lastPrinted>
  <dcterms:created xsi:type="dcterms:W3CDTF">2025-07-17T14:44:00Z</dcterms:created>
  <dcterms:modified xsi:type="dcterms:W3CDTF">2025-07-17T14:44:00Z</dcterms:modified>
  <cp:category>Commission – Réunions / Démarche de progrès en santé / Comité de pilotage</cp:category>
  <cp:contentStatus>01</cp:contentStatus>
</cp:coreProperties>
</file>